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A99C8" w14:textId="77777777" w:rsidR="00B3521C" w:rsidRPr="00635430" w:rsidRDefault="00B3521C" w:rsidP="00540E9E">
      <w:pPr>
        <w:spacing w:after="0" w:line="240" w:lineRule="auto"/>
        <w:rPr>
          <w:rFonts w:cs="Arial"/>
          <w:b/>
        </w:rPr>
      </w:pPr>
    </w:p>
    <w:p w14:paraId="422A6F4A" w14:textId="77777777" w:rsidR="008E5AE5" w:rsidRPr="00635430" w:rsidRDefault="008E5AE5" w:rsidP="00540E9E">
      <w:pPr>
        <w:spacing w:after="0" w:line="240" w:lineRule="auto"/>
        <w:rPr>
          <w:rFonts w:cs="Arial"/>
          <w:b/>
        </w:rPr>
      </w:pPr>
    </w:p>
    <w:p w14:paraId="70FC376E" w14:textId="348CA5E0" w:rsidR="00BB2981" w:rsidRPr="003B205E" w:rsidRDefault="002511E9" w:rsidP="00635430">
      <w:pPr>
        <w:pStyle w:val="Titel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Ausschreibung</w:t>
      </w:r>
      <w:proofErr w:type="spellEnd"/>
      <w:r>
        <w:rPr>
          <w:b/>
          <w:sz w:val="32"/>
          <w:lang w:val="en-US"/>
        </w:rPr>
        <w:t xml:space="preserve"> Wi</w:t>
      </w:r>
      <w:r w:rsidR="007A3D32">
        <w:rPr>
          <w:b/>
          <w:sz w:val="32"/>
          <w:lang w:val="en-US"/>
        </w:rPr>
        <w:t>ener</w:t>
      </w:r>
      <w:r>
        <w:rPr>
          <w:b/>
          <w:sz w:val="32"/>
          <w:lang w:val="en-US"/>
        </w:rPr>
        <w:t xml:space="preserve"> </w:t>
      </w:r>
      <w:proofErr w:type="spellStart"/>
      <w:r w:rsidR="007A5EA8">
        <w:rPr>
          <w:b/>
          <w:sz w:val="32"/>
          <w:lang w:val="en-US"/>
        </w:rPr>
        <w:t>Sommer</w:t>
      </w:r>
      <w:r>
        <w:rPr>
          <w:b/>
          <w:sz w:val="32"/>
          <w:lang w:val="en-US"/>
        </w:rPr>
        <w:t>m</w:t>
      </w:r>
      <w:r w:rsidR="00837BDC">
        <w:rPr>
          <w:b/>
          <w:sz w:val="32"/>
          <w:lang w:val="en-US"/>
        </w:rPr>
        <w:t>eisterschaften</w:t>
      </w:r>
      <w:proofErr w:type="spellEnd"/>
      <w:r w:rsidR="00837BDC">
        <w:rPr>
          <w:b/>
          <w:sz w:val="32"/>
          <w:lang w:val="en-US"/>
        </w:rPr>
        <w:t xml:space="preserve"> </w:t>
      </w:r>
      <w:r w:rsidR="00996480">
        <w:rPr>
          <w:b/>
          <w:sz w:val="32"/>
          <w:lang w:val="en-US"/>
        </w:rPr>
        <w:t>20</w:t>
      </w:r>
      <w:r w:rsidR="007A5EA8">
        <w:rPr>
          <w:b/>
          <w:sz w:val="32"/>
          <w:lang w:val="en-US"/>
        </w:rPr>
        <w:t>2</w:t>
      </w:r>
      <w:r w:rsidR="00E66512">
        <w:rPr>
          <w:b/>
          <w:sz w:val="32"/>
          <w:lang w:val="en-US"/>
        </w:rPr>
        <w:t>4</w:t>
      </w:r>
    </w:p>
    <w:p w14:paraId="16E77717" w14:textId="77777777" w:rsidR="00BB2981" w:rsidRPr="003B205E" w:rsidRDefault="00BB2981" w:rsidP="00635430">
      <w:pPr>
        <w:pStyle w:val="Titel"/>
        <w:jc w:val="center"/>
        <w:rPr>
          <w:b/>
          <w:sz w:val="32"/>
          <w:lang w:val="en-US"/>
        </w:rPr>
      </w:pPr>
    </w:p>
    <w:p w14:paraId="48D07835" w14:textId="77777777" w:rsidR="00BB2981" w:rsidRPr="00635430" w:rsidRDefault="00996480" w:rsidP="00635430">
      <w:pPr>
        <w:pStyle w:val="Titel"/>
        <w:jc w:val="center"/>
        <w:rPr>
          <w:b/>
          <w:sz w:val="32"/>
        </w:rPr>
      </w:pPr>
      <w:r>
        <w:rPr>
          <w:b/>
          <w:sz w:val="32"/>
        </w:rPr>
        <w:t>Wettkampfprogramm</w:t>
      </w:r>
    </w:p>
    <w:p w14:paraId="00A074B5" w14:textId="77777777" w:rsidR="00BB2981" w:rsidRDefault="00BB2981" w:rsidP="00540E9E">
      <w:pPr>
        <w:spacing w:after="0" w:line="240" w:lineRule="auto"/>
        <w:rPr>
          <w:rFonts w:cs="Arial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8150"/>
      </w:tblGrid>
      <w:tr w:rsidR="00BB2981" w:rsidRPr="00996480" w14:paraId="7A8F9638" w14:textId="77777777" w:rsidTr="00635430">
        <w:tc>
          <w:tcPr>
            <w:tcW w:w="2660" w:type="dxa"/>
          </w:tcPr>
          <w:p w14:paraId="26A9E300" w14:textId="77777777" w:rsidR="00BB2981" w:rsidRDefault="00996480" w:rsidP="00BB2981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lang w:val="en-US"/>
              </w:rPr>
              <w:t>Organis</w:t>
            </w:r>
            <w:r w:rsidR="00BB2981">
              <w:rPr>
                <w:rFonts w:cs="Arial"/>
                <w:lang w:val="en-US"/>
              </w:rPr>
              <w:t>ation</w:t>
            </w:r>
            <w:proofErr w:type="spellEnd"/>
            <w:r w:rsidR="002511E9">
              <w:rPr>
                <w:rFonts w:cs="Arial"/>
                <w:lang w:val="en-US"/>
              </w:rPr>
              <w:t>:</w:t>
            </w:r>
          </w:p>
        </w:tc>
        <w:tc>
          <w:tcPr>
            <w:tcW w:w="8328" w:type="dxa"/>
          </w:tcPr>
          <w:p w14:paraId="5E764706" w14:textId="77777777" w:rsidR="00BB2981" w:rsidRDefault="00BB2981" w:rsidP="00996480">
            <w:pPr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lang w:val="en-US"/>
              </w:rPr>
              <w:t>Landesschwimmverband</w:t>
            </w:r>
            <w:proofErr w:type="spellEnd"/>
            <w:r>
              <w:rPr>
                <w:rFonts w:cs="Arial"/>
                <w:lang w:val="en-US"/>
              </w:rPr>
              <w:t xml:space="preserve"> Wien – </w:t>
            </w:r>
            <w:proofErr w:type="spellStart"/>
            <w:r w:rsidR="00996480">
              <w:rPr>
                <w:rFonts w:cs="Arial"/>
                <w:lang w:val="en-US"/>
              </w:rPr>
              <w:t>Sparte</w:t>
            </w:r>
            <w:proofErr w:type="spellEnd"/>
            <w:r w:rsidR="00996480">
              <w:rPr>
                <w:rFonts w:cs="Arial"/>
                <w:lang w:val="en-US"/>
              </w:rPr>
              <w:t xml:space="preserve"> </w:t>
            </w:r>
            <w:proofErr w:type="spellStart"/>
            <w:r w:rsidR="00996480">
              <w:rPr>
                <w:rFonts w:cs="Arial"/>
                <w:lang w:val="en-US"/>
              </w:rPr>
              <w:t>Wasserspringen</w:t>
            </w:r>
            <w:proofErr w:type="spellEnd"/>
          </w:p>
        </w:tc>
      </w:tr>
      <w:tr w:rsidR="00BB2981" w14:paraId="14EFA5C7" w14:textId="77777777" w:rsidTr="00635430">
        <w:tc>
          <w:tcPr>
            <w:tcW w:w="2660" w:type="dxa"/>
          </w:tcPr>
          <w:p w14:paraId="7182CD30" w14:textId="77777777" w:rsidR="00BB2981" w:rsidRDefault="00BB2981" w:rsidP="00996480">
            <w:pPr>
              <w:rPr>
                <w:rFonts w:cs="Arial"/>
                <w:lang w:val="en-US"/>
              </w:rPr>
            </w:pPr>
          </w:p>
        </w:tc>
        <w:tc>
          <w:tcPr>
            <w:tcW w:w="8328" w:type="dxa"/>
          </w:tcPr>
          <w:p w14:paraId="4206AB8A" w14:textId="1E51BF68" w:rsidR="00BB2981" w:rsidRPr="00DA7D68" w:rsidRDefault="00DD7ECD" w:rsidP="00DA7D68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Dr. Birgit Angel  </w:t>
            </w:r>
            <w:hyperlink r:id="rId8" w:history="1">
              <w:r w:rsidRPr="004C2744">
                <w:rPr>
                  <w:rStyle w:val="Hyperlink"/>
                  <w:rFonts w:cs="Arial"/>
                  <w:lang w:val="de-DE"/>
                </w:rPr>
                <w:t>birgit.angel@me.com</w:t>
              </w:r>
            </w:hyperlink>
            <w:r>
              <w:rPr>
                <w:rFonts w:cs="Arial"/>
                <w:lang w:val="de-DE"/>
              </w:rPr>
              <w:t xml:space="preserve">  0660/6611129</w:t>
            </w:r>
          </w:p>
        </w:tc>
      </w:tr>
      <w:tr w:rsidR="00BB2981" w:rsidRPr="00996480" w14:paraId="0FC40339" w14:textId="77777777" w:rsidTr="00635430">
        <w:tc>
          <w:tcPr>
            <w:tcW w:w="2660" w:type="dxa"/>
          </w:tcPr>
          <w:p w14:paraId="48B77233" w14:textId="77777777" w:rsidR="00BB2981" w:rsidRDefault="002511E9" w:rsidP="00540E9E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Datum und Ort:</w:t>
            </w:r>
          </w:p>
        </w:tc>
        <w:tc>
          <w:tcPr>
            <w:tcW w:w="8328" w:type="dxa"/>
          </w:tcPr>
          <w:p w14:paraId="40A4DD21" w14:textId="6C926261" w:rsidR="00BB2981" w:rsidRPr="00996480" w:rsidRDefault="00B352CD" w:rsidP="008E310C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2</w:t>
            </w:r>
            <w:r w:rsidR="00E66512">
              <w:rPr>
                <w:rFonts w:cs="Arial"/>
                <w:lang w:val="de-DE"/>
              </w:rPr>
              <w:t>6</w:t>
            </w:r>
            <w:r w:rsidR="00837BDC">
              <w:rPr>
                <w:rFonts w:cs="Arial"/>
                <w:lang w:val="de-DE"/>
              </w:rPr>
              <w:t>.</w:t>
            </w:r>
            <w:r w:rsidR="00E66512">
              <w:rPr>
                <w:rFonts w:cs="Arial"/>
                <w:lang w:val="de-DE"/>
              </w:rPr>
              <w:t>4.</w:t>
            </w:r>
            <w:r w:rsidR="00837BDC">
              <w:rPr>
                <w:rFonts w:cs="Arial"/>
                <w:lang w:val="de-DE"/>
              </w:rPr>
              <w:t xml:space="preserve"> </w:t>
            </w:r>
            <w:r w:rsidR="00EC5F6B">
              <w:rPr>
                <w:rFonts w:cs="Arial"/>
                <w:lang w:val="de-DE"/>
              </w:rPr>
              <w:t>–</w:t>
            </w:r>
            <w:r w:rsidR="00837BDC"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>2</w:t>
            </w:r>
            <w:r w:rsidR="00E66512">
              <w:rPr>
                <w:rFonts w:cs="Arial"/>
                <w:lang w:val="de-DE"/>
              </w:rPr>
              <w:t>7</w:t>
            </w:r>
            <w:r w:rsidR="00EC5F6B">
              <w:rPr>
                <w:rFonts w:cs="Arial"/>
                <w:lang w:val="de-DE"/>
              </w:rPr>
              <w:t>.4</w:t>
            </w:r>
            <w:r w:rsidR="00996480" w:rsidRPr="00996480">
              <w:rPr>
                <w:rFonts w:cs="Arial"/>
                <w:lang w:val="de-DE"/>
              </w:rPr>
              <w:t>.20</w:t>
            </w:r>
            <w:r w:rsidR="007A5EA8">
              <w:rPr>
                <w:rFonts w:cs="Arial"/>
                <w:lang w:val="de-DE"/>
              </w:rPr>
              <w:t>2</w:t>
            </w:r>
            <w:r w:rsidR="00E66512">
              <w:rPr>
                <w:rFonts w:cs="Arial"/>
                <w:lang w:val="de-DE"/>
              </w:rPr>
              <w:t>4</w:t>
            </w:r>
            <w:r w:rsidR="00996480" w:rsidRPr="00996480">
              <w:rPr>
                <w:rFonts w:cs="Arial"/>
                <w:lang w:val="de-DE"/>
              </w:rPr>
              <w:t xml:space="preserve"> – Wien</w:t>
            </w:r>
            <w:r w:rsidR="007A5BEC" w:rsidRPr="00996480">
              <w:rPr>
                <w:rFonts w:cs="Arial"/>
                <w:lang w:val="de-DE"/>
              </w:rPr>
              <w:t xml:space="preserve"> - Stadthallenbad - Hütteldorfer Str. 2H, 1150 Wien</w:t>
            </w:r>
          </w:p>
        </w:tc>
      </w:tr>
    </w:tbl>
    <w:p w14:paraId="6DBC5914" w14:textId="77777777" w:rsidR="00BB2981" w:rsidRPr="00996480" w:rsidRDefault="00BB2981" w:rsidP="00540E9E">
      <w:pPr>
        <w:spacing w:after="0" w:line="240" w:lineRule="auto"/>
        <w:rPr>
          <w:rFonts w:cs="Arial"/>
          <w:lang w:val="de-DE"/>
        </w:rPr>
      </w:pPr>
      <w:r w:rsidRPr="00996480">
        <w:rPr>
          <w:rFonts w:cs="Arial"/>
          <w:lang w:val="de-DE"/>
        </w:rPr>
        <w:t xml:space="preserve"> </w:t>
      </w:r>
    </w:p>
    <w:p w14:paraId="66EFC428" w14:textId="77777777" w:rsidR="009D6A2C" w:rsidRPr="009D6A2C" w:rsidRDefault="009D6A2C" w:rsidP="009D6A2C">
      <w:pPr>
        <w:ind w:left="708"/>
        <w:rPr>
          <w:b/>
          <w:sz w:val="24"/>
          <w:szCs w:val="24"/>
          <w:lang w:val="de-DE"/>
        </w:rPr>
      </w:pPr>
    </w:p>
    <w:p w14:paraId="6DB23705" w14:textId="7FC5EBB0" w:rsidR="00A02E06" w:rsidRPr="009D6A2C" w:rsidRDefault="00837BDC" w:rsidP="009D6A2C">
      <w:pPr>
        <w:ind w:left="708"/>
        <w:rPr>
          <w:b/>
          <w:sz w:val="24"/>
          <w:szCs w:val="24"/>
          <w:lang w:val="de-DE"/>
        </w:rPr>
      </w:pPr>
      <w:r w:rsidRPr="009D6A2C">
        <w:rPr>
          <w:b/>
          <w:sz w:val="24"/>
          <w:szCs w:val="24"/>
          <w:lang w:val="de-DE"/>
        </w:rPr>
        <w:t>Zeitplan</w:t>
      </w:r>
    </w:p>
    <w:p w14:paraId="68F5A43D" w14:textId="43417468" w:rsidR="00837BDC" w:rsidRPr="009D6A2C" w:rsidRDefault="00837BDC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/>
          <w:bCs/>
          <w:sz w:val="24"/>
          <w:szCs w:val="24"/>
          <w:u w:val="single"/>
        </w:rPr>
        <w:t xml:space="preserve">1. Wettkampfabschnitt, Freitag, </w:t>
      </w:r>
      <w:r w:rsidR="00A724C9">
        <w:rPr>
          <w:rFonts w:ascii="Cambria" w:eastAsia="Cambria" w:hAnsi="Cambria"/>
          <w:b/>
          <w:bCs/>
          <w:sz w:val="24"/>
          <w:szCs w:val="24"/>
          <w:u w:val="single"/>
        </w:rPr>
        <w:t>2</w:t>
      </w:r>
      <w:r w:rsidR="00E66512">
        <w:rPr>
          <w:rFonts w:ascii="Cambria" w:eastAsia="Cambria" w:hAnsi="Cambria"/>
          <w:b/>
          <w:bCs/>
          <w:sz w:val="24"/>
          <w:szCs w:val="24"/>
          <w:u w:val="single"/>
        </w:rPr>
        <w:t>6</w:t>
      </w:r>
      <w:r w:rsidRPr="009D6A2C">
        <w:rPr>
          <w:rFonts w:ascii="Cambria" w:eastAsia="Cambria" w:hAnsi="Cambria"/>
          <w:b/>
          <w:bCs/>
          <w:sz w:val="24"/>
          <w:szCs w:val="24"/>
          <w:u w:val="single"/>
        </w:rPr>
        <w:t xml:space="preserve">. </w:t>
      </w:r>
      <w:r w:rsidR="00EC5F6B">
        <w:rPr>
          <w:rFonts w:ascii="Cambria" w:eastAsia="Cambria" w:hAnsi="Cambria"/>
          <w:b/>
          <w:bCs/>
          <w:sz w:val="24"/>
          <w:szCs w:val="24"/>
          <w:u w:val="single"/>
        </w:rPr>
        <w:t xml:space="preserve">April </w:t>
      </w:r>
      <w:r w:rsidRPr="009D6A2C">
        <w:rPr>
          <w:rFonts w:ascii="Cambria" w:eastAsia="Cambria" w:hAnsi="Cambria"/>
          <w:b/>
          <w:bCs/>
          <w:sz w:val="24"/>
          <w:szCs w:val="24"/>
          <w:u w:val="single"/>
        </w:rPr>
        <w:t>20</w:t>
      </w:r>
      <w:r w:rsidR="00DD7ECD" w:rsidRPr="009D6A2C">
        <w:rPr>
          <w:rFonts w:ascii="Cambria" w:eastAsia="Cambria" w:hAnsi="Cambria"/>
          <w:b/>
          <w:bCs/>
          <w:sz w:val="24"/>
          <w:szCs w:val="24"/>
          <w:u w:val="single"/>
        </w:rPr>
        <w:t>2</w:t>
      </w:r>
      <w:r w:rsidR="00E66512">
        <w:rPr>
          <w:rFonts w:ascii="Cambria" w:eastAsia="Cambria" w:hAnsi="Cambria"/>
          <w:b/>
          <w:bCs/>
          <w:sz w:val="24"/>
          <w:szCs w:val="24"/>
          <w:u w:val="single"/>
        </w:rPr>
        <w:t>4</w:t>
      </w:r>
    </w:p>
    <w:p w14:paraId="32AAA7E1" w14:textId="5BF596B5" w:rsidR="00837BDC" w:rsidRPr="009D6A2C" w:rsidRDefault="00837BDC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>1</w:t>
      </w:r>
      <w:r w:rsidR="00B352CD">
        <w:rPr>
          <w:rFonts w:ascii="Cambria" w:eastAsia="Cambria" w:hAnsi="Cambria"/>
          <w:bCs/>
          <w:sz w:val="24"/>
          <w:szCs w:val="24"/>
        </w:rPr>
        <w:t>6</w:t>
      </w:r>
      <w:r w:rsidRPr="009D6A2C">
        <w:rPr>
          <w:rFonts w:ascii="Cambria" w:eastAsia="Cambria" w:hAnsi="Cambria"/>
          <w:bCs/>
          <w:sz w:val="24"/>
          <w:szCs w:val="24"/>
        </w:rPr>
        <w:t>:00 Uhr</w:t>
      </w: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  <w:t>Training</w:t>
      </w:r>
      <w:r w:rsidRPr="009D6A2C">
        <w:rPr>
          <w:rFonts w:ascii="Cambria" w:eastAsia="Cambria" w:hAnsi="Cambria"/>
          <w:bCs/>
          <w:sz w:val="24"/>
          <w:szCs w:val="24"/>
        </w:rPr>
        <w:br/>
      </w:r>
      <w:r w:rsidRPr="009D6A2C">
        <w:rPr>
          <w:rFonts w:ascii="Cambria" w:eastAsia="Cambria" w:hAnsi="Cambria"/>
          <w:sz w:val="24"/>
          <w:szCs w:val="24"/>
        </w:rPr>
        <w:t>1</w:t>
      </w:r>
      <w:r w:rsidR="00B352CD">
        <w:rPr>
          <w:rFonts w:ascii="Cambria" w:eastAsia="Cambria" w:hAnsi="Cambria"/>
          <w:sz w:val="24"/>
          <w:szCs w:val="24"/>
        </w:rPr>
        <w:t>7</w:t>
      </w:r>
      <w:r w:rsidRPr="009D6A2C">
        <w:rPr>
          <w:rFonts w:ascii="Cambria" w:eastAsia="Cambria" w:hAnsi="Cambria"/>
          <w:sz w:val="24"/>
          <w:szCs w:val="24"/>
        </w:rPr>
        <w:t xml:space="preserve">:00 Uhr </w:t>
      </w:r>
      <w:r w:rsidRPr="009D6A2C">
        <w:rPr>
          <w:rFonts w:ascii="Cambria" w:eastAsia="Cambria" w:hAnsi="Cambria"/>
          <w:sz w:val="24"/>
          <w:szCs w:val="24"/>
        </w:rPr>
        <w:tab/>
      </w:r>
      <w:r w:rsidRPr="009D6A2C">
        <w:rPr>
          <w:rFonts w:ascii="Cambria" w:eastAsia="Cambria" w:hAnsi="Cambria"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>Allg. Klasse</w:t>
      </w:r>
      <w:r w:rsidR="000300CF">
        <w:rPr>
          <w:rFonts w:ascii="Cambria" w:eastAsia="Cambria" w:hAnsi="Cambria"/>
          <w:bCs/>
          <w:sz w:val="24"/>
          <w:szCs w:val="24"/>
        </w:rPr>
        <w:t xml:space="preserve"> Damen</w:t>
      </w:r>
      <w:r w:rsidRPr="009D6A2C">
        <w:rPr>
          <w:rFonts w:ascii="Cambria" w:eastAsia="Cambria" w:hAnsi="Cambria"/>
          <w:bCs/>
          <w:sz w:val="24"/>
          <w:szCs w:val="24"/>
        </w:rPr>
        <w:t xml:space="preserve">, Jugend A, B 1m </w:t>
      </w:r>
      <w:r w:rsidR="000300CF">
        <w:rPr>
          <w:rFonts w:ascii="Cambria" w:eastAsia="Cambria" w:hAnsi="Cambria"/>
          <w:bCs/>
          <w:sz w:val="24"/>
          <w:szCs w:val="24"/>
        </w:rPr>
        <w:t>männlich</w:t>
      </w:r>
    </w:p>
    <w:p w14:paraId="57F735E8" w14:textId="0D0AC8AC" w:rsidR="00837BDC" w:rsidRPr="009D6A2C" w:rsidRDefault="00837BDC" w:rsidP="009D6A2C">
      <w:pPr>
        <w:spacing w:beforeLines="1" w:before="2" w:afterLines="1" w:after="2" w:line="240" w:lineRule="auto"/>
        <w:ind w:left="708" w:firstLine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sz w:val="24"/>
          <w:szCs w:val="24"/>
        </w:rPr>
        <w:tab/>
      </w:r>
      <w:r w:rsidRPr="009D6A2C">
        <w:rPr>
          <w:rFonts w:ascii="Cambria" w:eastAsia="Cambria" w:hAnsi="Cambria"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>Allg. Klasse</w:t>
      </w:r>
      <w:r w:rsidR="000300CF">
        <w:rPr>
          <w:rFonts w:ascii="Cambria" w:eastAsia="Cambria" w:hAnsi="Cambria"/>
          <w:bCs/>
          <w:sz w:val="24"/>
          <w:szCs w:val="24"/>
        </w:rPr>
        <w:t xml:space="preserve"> Herren</w:t>
      </w:r>
      <w:r w:rsidRPr="009D6A2C">
        <w:rPr>
          <w:rFonts w:ascii="Cambria" w:eastAsia="Cambria" w:hAnsi="Cambria"/>
          <w:bCs/>
          <w:sz w:val="24"/>
          <w:szCs w:val="24"/>
        </w:rPr>
        <w:t xml:space="preserve">, Jugend A, B 3m </w:t>
      </w:r>
      <w:r w:rsidR="000300CF">
        <w:rPr>
          <w:rFonts w:ascii="Cambria" w:eastAsia="Cambria" w:hAnsi="Cambria"/>
          <w:bCs/>
          <w:sz w:val="24"/>
          <w:szCs w:val="24"/>
        </w:rPr>
        <w:t>weiblich</w:t>
      </w:r>
    </w:p>
    <w:p w14:paraId="41DBF6F3" w14:textId="77777777" w:rsidR="00837BDC" w:rsidRPr="009D6A2C" w:rsidRDefault="00837BDC" w:rsidP="009D6A2C">
      <w:pPr>
        <w:spacing w:beforeLines="1" w:before="2" w:afterLines="1" w:after="2" w:line="240" w:lineRule="auto"/>
        <w:ind w:left="2124" w:firstLine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>1m weiblich, Jugend C, D</w:t>
      </w:r>
    </w:p>
    <w:p w14:paraId="2E9D90CF" w14:textId="041451C6" w:rsidR="00837BDC" w:rsidRPr="009D6A2C" w:rsidRDefault="00837BDC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  <w:t>3m männlich, Jugend C, D</w:t>
      </w:r>
    </w:p>
    <w:p w14:paraId="6DC92871" w14:textId="77777777" w:rsidR="00837BDC" w:rsidRPr="009D6A2C" w:rsidRDefault="00837BDC" w:rsidP="009D6A2C">
      <w:pPr>
        <w:spacing w:beforeLines="1" w:before="2" w:afterLines="1" w:after="2" w:line="240" w:lineRule="auto"/>
        <w:ind w:left="708" w:firstLine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  <w:t>Masters alle Altersklassen</w:t>
      </w: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</w:r>
    </w:p>
    <w:p w14:paraId="59216FAF" w14:textId="42FF46FF" w:rsidR="00837BDC" w:rsidRDefault="00837BDC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Cs/>
          <w:sz w:val="24"/>
          <w:szCs w:val="24"/>
        </w:rPr>
      </w:pPr>
    </w:p>
    <w:p w14:paraId="56537C3A" w14:textId="77777777" w:rsidR="009D6A2C" w:rsidRPr="009D6A2C" w:rsidRDefault="009D6A2C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Cs/>
          <w:sz w:val="24"/>
          <w:szCs w:val="24"/>
        </w:rPr>
      </w:pPr>
    </w:p>
    <w:p w14:paraId="72C6777E" w14:textId="74A480A2" w:rsidR="00837BDC" w:rsidRPr="009D6A2C" w:rsidRDefault="00837BDC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/>
          <w:bCs/>
          <w:sz w:val="24"/>
          <w:szCs w:val="24"/>
          <w:u w:val="single"/>
        </w:rPr>
      </w:pPr>
      <w:r w:rsidRPr="009D6A2C">
        <w:rPr>
          <w:rFonts w:ascii="Cambria" w:eastAsia="Cambria" w:hAnsi="Cambria"/>
          <w:b/>
          <w:bCs/>
          <w:sz w:val="24"/>
          <w:szCs w:val="24"/>
          <w:u w:val="single"/>
        </w:rPr>
        <w:t xml:space="preserve">2. Wettkampfabschnitt, Samstag, </w:t>
      </w:r>
      <w:r w:rsidR="00A724C9">
        <w:rPr>
          <w:rFonts w:ascii="Cambria" w:eastAsia="Cambria" w:hAnsi="Cambria"/>
          <w:b/>
          <w:bCs/>
          <w:sz w:val="24"/>
          <w:szCs w:val="24"/>
          <w:u w:val="single"/>
        </w:rPr>
        <w:t>2</w:t>
      </w:r>
      <w:r w:rsidR="00E66512">
        <w:rPr>
          <w:rFonts w:ascii="Cambria" w:eastAsia="Cambria" w:hAnsi="Cambria"/>
          <w:b/>
          <w:bCs/>
          <w:sz w:val="24"/>
          <w:szCs w:val="24"/>
          <w:u w:val="single"/>
        </w:rPr>
        <w:t>7</w:t>
      </w:r>
      <w:r w:rsidR="00DD7ECD" w:rsidRPr="009D6A2C">
        <w:rPr>
          <w:rFonts w:ascii="Cambria" w:eastAsia="Cambria" w:hAnsi="Cambria"/>
          <w:b/>
          <w:bCs/>
          <w:sz w:val="24"/>
          <w:szCs w:val="24"/>
          <w:u w:val="single"/>
        </w:rPr>
        <w:t>.</w:t>
      </w:r>
      <w:r w:rsidRPr="009D6A2C">
        <w:rPr>
          <w:rFonts w:ascii="Cambria" w:eastAsia="Cambria" w:hAnsi="Cambria"/>
          <w:b/>
          <w:bCs/>
          <w:sz w:val="24"/>
          <w:szCs w:val="24"/>
          <w:u w:val="single"/>
        </w:rPr>
        <w:t xml:space="preserve"> </w:t>
      </w:r>
      <w:r w:rsidR="00EC5F6B">
        <w:rPr>
          <w:rFonts w:ascii="Cambria" w:eastAsia="Cambria" w:hAnsi="Cambria"/>
          <w:b/>
          <w:bCs/>
          <w:sz w:val="24"/>
          <w:szCs w:val="24"/>
          <w:u w:val="single"/>
        </w:rPr>
        <w:t>April</w:t>
      </w:r>
      <w:r w:rsidR="00DD7ECD" w:rsidRPr="009D6A2C">
        <w:rPr>
          <w:rFonts w:ascii="Cambria" w:eastAsia="Cambria" w:hAnsi="Cambria"/>
          <w:b/>
          <w:bCs/>
          <w:sz w:val="24"/>
          <w:szCs w:val="24"/>
          <w:u w:val="single"/>
        </w:rPr>
        <w:t xml:space="preserve"> 202</w:t>
      </w:r>
      <w:r w:rsidR="00E66512">
        <w:rPr>
          <w:rFonts w:ascii="Cambria" w:eastAsia="Cambria" w:hAnsi="Cambria"/>
          <w:b/>
          <w:bCs/>
          <w:sz w:val="24"/>
          <w:szCs w:val="24"/>
          <w:u w:val="single"/>
        </w:rPr>
        <w:t>4</w:t>
      </w:r>
    </w:p>
    <w:p w14:paraId="42E324B2" w14:textId="77777777" w:rsidR="00837BDC" w:rsidRPr="009D6A2C" w:rsidRDefault="00837BDC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>09:00 Uhr</w:t>
      </w: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  <w:t xml:space="preserve">Training </w:t>
      </w:r>
    </w:p>
    <w:p w14:paraId="1F038753" w14:textId="77777777" w:rsidR="00837BDC" w:rsidRPr="009D6A2C" w:rsidRDefault="00837BDC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>10:0</w:t>
      </w:r>
      <w:r w:rsidR="008E310C" w:rsidRPr="009D6A2C">
        <w:rPr>
          <w:rFonts w:ascii="Cambria" w:eastAsia="Cambria" w:hAnsi="Cambria"/>
          <w:bCs/>
          <w:sz w:val="24"/>
          <w:szCs w:val="24"/>
        </w:rPr>
        <w:t>0 Uhr</w:t>
      </w:r>
      <w:r w:rsidR="008E310C" w:rsidRPr="009D6A2C">
        <w:rPr>
          <w:rFonts w:ascii="Cambria" w:eastAsia="Cambria" w:hAnsi="Cambria"/>
          <w:bCs/>
          <w:sz w:val="24"/>
          <w:szCs w:val="24"/>
        </w:rPr>
        <w:tab/>
      </w:r>
      <w:r w:rsidR="008E310C" w:rsidRPr="009D6A2C">
        <w:rPr>
          <w:rFonts w:ascii="Cambria" w:eastAsia="Cambria" w:hAnsi="Cambria"/>
          <w:bCs/>
          <w:sz w:val="24"/>
          <w:szCs w:val="24"/>
        </w:rPr>
        <w:tab/>
        <w:t>3</w:t>
      </w:r>
      <w:r w:rsidRPr="009D6A2C">
        <w:rPr>
          <w:rFonts w:ascii="Cambria" w:eastAsia="Cambria" w:hAnsi="Cambria"/>
          <w:bCs/>
          <w:sz w:val="24"/>
          <w:szCs w:val="24"/>
        </w:rPr>
        <w:t>m weiblich, Jugend C, D</w:t>
      </w:r>
    </w:p>
    <w:p w14:paraId="656B39A4" w14:textId="5A36D19D" w:rsidR="00837BDC" w:rsidRPr="009D6A2C" w:rsidRDefault="008E310C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  <w:t>1</w:t>
      </w:r>
      <w:r w:rsidR="00837BDC" w:rsidRPr="009D6A2C">
        <w:rPr>
          <w:rFonts w:ascii="Cambria" w:eastAsia="Cambria" w:hAnsi="Cambria"/>
          <w:bCs/>
          <w:sz w:val="24"/>
          <w:szCs w:val="24"/>
        </w:rPr>
        <w:t>m männlich, Jugend C, D</w:t>
      </w:r>
    </w:p>
    <w:p w14:paraId="5D8F3526" w14:textId="58E02F1A" w:rsidR="00837BDC" w:rsidRPr="009D6A2C" w:rsidRDefault="00837BDC" w:rsidP="009D6A2C">
      <w:pPr>
        <w:spacing w:beforeLines="1" w:before="2" w:afterLines="1" w:after="2" w:line="240" w:lineRule="auto"/>
        <w:ind w:left="2124" w:firstLine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>Allg. Klasse</w:t>
      </w:r>
      <w:r w:rsidR="000300CF">
        <w:rPr>
          <w:rFonts w:ascii="Cambria" w:eastAsia="Cambria" w:hAnsi="Cambria"/>
          <w:bCs/>
          <w:sz w:val="24"/>
          <w:szCs w:val="24"/>
        </w:rPr>
        <w:t xml:space="preserve"> Damen</w:t>
      </w:r>
      <w:r w:rsidRPr="009D6A2C">
        <w:rPr>
          <w:rFonts w:ascii="Cambria" w:eastAsia="Cambria" w:hAnsi="Cambria"/>
          <w:bCs/>
          <w:sz w:val="24"/>
          <w:szCs w:val="24"/>
        </w:rPr>
        <w:t xml:space="preserve">, Jugend A, B 3m </w:t>
      </w:r>
      <w:r w:rsidR="000300CF">
        <w:rPr>
          <w:rFonts w:ascii="Cambria" w:eastAsia="Cambria" w:hAnsi="Cambria"/>
          <w:bCs/>
          <w:sz w:val="24"/>
          <w:szCs w:val="24"/>
        </w:rPr>
        <w:t>weiblich</w:t>
      </w:r>
    </w:p>
    <w:p w14:paraId="59F6D436" w14:textId="2D8E8FD3" w:rsidR="00837BDC" w:rsidRPr="009D6A2C" w:rsidRDefault="00837BDC" w:rsidP="009D6A2C">
      <w:pPr>
        <w:spacing w:beforeLines="1" w:before="2" w:afterLines="1" w:after="2" w:line="240" w:lineRule="auto"/>
        <w:ind w:left="708" w:firstLine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sz w:val="24"/>
          <w:szCs w:val="24"/>
        </w:rPr>
        <w:tab/>
      </w:r>
      <w:r w:rsidRPr="009D6A2C">
        <w:rPr>
          <w:rFonts w:ascii="Cambria" w:eastAsia="Cambria" w:hAnsi="Cambria"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>Allg. Klasse</w:t>
      </w:r>
      <w:r w:rsidR="000300CF">
        <w:rPr>
          <w:rFonts w:ascii="Cambria" w:eastAsia="Cambria" w:hAnsi="Cambria"/>
          <w:bCs/>
          <w:sz w:val="24"/>
          <w:szCs w:val="24"/>
        </w:rPr>
        <w:t xml:space="preserve"> Herren</w:t>
      </w:r>
      <w:r w:rsidRPr="009D6A2C">
        <w:rPr>
          <w:rFonts w:ascii="Cambria" w:eastAsia="Cambria" w:hAnsi="Cambria"/>
          <w:bCs/>
          <w:sz w:val="24"/>
          <w:szCs w:val="24"/>
        </w:rPr>
        <w:t xml:space="preserve">, Jugend A, B 1m </w:t>
      </w:r>
      <w:r w:rsidR="000300CF">
        <w:rPr>
          <w:rFonts w:ascii="Cambria" w:eastAsia="Cambria" w:hAnsi="Cambria"/>
          <w:bCs/>
          <w:sz w:val="24"/>
          <w:szCs w:val="24"/>
        </w:rPr>
        <w:t>männlich</w:t>
      </w:r>
    </w:p>
    <w:p w14:paraId="6D37FA8D" w14:textId="7ED09826" w:rsidR="00837BDC" w:rsidRPr="009D6A2C" w:rsidRDefault="00DD7ECD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>c</w:t>
      </w:r>
      <w:r w:rsidR="00837BDC" w:rsidRPr="009D6A2C">
        <w:rPr>
          <w:rFonts w:ascii="Cambria" w:eastAsia="Cambria" w:hAnsi="Cambria"/>
          <w:bCs/>
          <w:sz w:val="24"/>
          <w:szCs w:val="24"/>
        </w:rPr>
        <w:t>a. 12:30 Uhr</w:t>
      </w:r>
      <w:r w:rsidR="00837BDC" w:rsidRPr="009D6A2C">
        <w:rPr>
          <w:rFonts w:ascii="Cambria" w:eastAsia="Cambria" w:hAnsi="Cambria"/>
          <w:bCs/>
          <w:sz w:val="24"/>
          <w:szCs w:val="24"/>
        </w:rPr>
        <w:tab/>
      </w:r>
      <w:r w:rsidR="00837BDC" w:rsidRPr="009D6A2C">
        <w:rPr>
          <w:rFonts w:ascii="Cambria" w:eastAsia="Cambria" w:hAnsi="Cambria"/>
          <w:bCs/>
          <w:sz w:val="24"/>
          <w:szCs w:val="24"/>
        </w:rPr>
        <w:tab/>
        <w:t>Minianfänger weiblich und männlich</w:t>
      </w:r>
    </w:p>
    <w:p w14:paraId="1793D262" w14:textId="77777777" w:rsidR="00837BDC" w:rsidRPr="009D6A2C" w:rsidRDefault="00837BDC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  <w:t>Anfänger weiblich und männlich</w:t>
      </w:r>
    </w:p>
    <w:p w14:paraId="4F2BCF17" w14:textId="61D2F3D7" w:rsidR="00837BDC" w:rsidRPr="009D6A2C" w:rsidRDefault="00837BDC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  <w:t>Jugend E weiblich und männlich</w:t>
      </w:r>
      <w:r w:rsidRPr="009D6A2C">
        <w:rPr>
          <w:rFonts w:ascii="Cambria" w:eastAsia="Cambria" w:hAnsi="Cambria"/>
          <w:b/>
          <w:bCs/>
          <w:sz w:val="24"/>
          <w:szCs w:val="24"/>
          <w:u w:val="single"/>
        </w:rPr>
        <w:br/>
      </w:r>
      <w:r w:rsidR="00DD7ECD" w:rsidRPr="009D6A2C">
        <w:rPr>
          <w:rFonts w:ascii="Cambria" w:eastAsia="Cambria" w:hAnsi="Cambria"/>
          <w:sz w:val="24"/>
          <w:szCs w:val="24"/>
        </w:rPr>
        <w:t>14</w:t>
      </w:r>
      <w:r w:rsidRPr="009D6A2C">
        <w:rPr>
          <w:rFonts w:ascii="Cambria" w:eastAsia="Cambria" w:hAnsi="Cambria"/>
          <w:sz w:val="24"/>
          <w:szCs w:val="24"/>
        </w:rPr>
        <w:t>:00 Uhr</w:t>
      </w:r>
      <w:r w:rsidRPr="009D6A2C">
        <w:rPr>
          <w:rFonts w:ascii="Cambria" w:eastAsia="Cambria" w:hAnsi="Cambria"/>
          <w:sz w:val="24"/>
          <w:szCs w:val="24"/>
        </w:rPr>
        <w:tab/>
      </w:r>
      <w:r w:rsidRPr="009D6A2C">
        <w:rPr>
          <w:rFonts w:ascii="Cambria" w:eastAsia="Cambria" w:hAnsi="Cambria"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>Training</w:t>
      </w:r>
    </w:p>
    <w:p w14:paraId="5EB4845D" w14:textId="02CB49AF" w:rsidR="00837BDC" w:rsidRPr="009D6A2C" w:rsidRDefault="00837BDC" w:rsidP="009D6A2C">
      <w:pPr>
        <w:spacing w:beforeLines="1" w:before="2" w:afterLines="1" w:after="2" w:line="240" w:lineRule="auto"/>
        <w:ind w:left="708"/>
        <w:rPr>
          <w:rFonts w:ascii="Cambria" w:eastAsia="Cambria" w:hAnsi="Cambria"/>
          <w:bCs/>
          <w:sz w:val="24"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>1</w:t>
      </w:r>
      <w:r w:rsidR="00DD7ECD" w:rsidRPr="009D6A2C">
        <w:rPr>
          <w:rFonts w:ascii="Cambria" w:eastAsia="Cambria" w:hAnsi="Cambria"/>
          <w:bCs/>
          <w:sz w:val="24"/>
          <w:szCs w:val="24"/>
        </w:rPr>
        <w:t>4</w:t>
      </w:r>
      <w:r w:rsidRPr="009D6A2C">
        <w:rPr>
          <w:rFonts w:ascii="Cambria" w:eastAsia="Cambria" w:hAnsi="Cambria"/>
          <w:bCs/>
          <w:sz w:val="24"/>
          <w:szCs w:val="24"/>
        </w:rPr>
        <w:t>:30 Uhr</w:t>
      </w:r>
      <w:r w:rsidRPr="009D6A2C">
        <w:rPr>
          <w:rFonts w:ascii="Cambria" w:eastAsia="Cambria" w:hAnsi="Cambria"/>
          <w:bCs/>
          <w:sz w:val="24"/>
          <w:szCs w:val="24"/>
        </w:rPr>
        <w:tab/>
      </w:r>
      <w:r w:rsidRPr="009D6A2C">
        <w:rPr>
          <w:rFonts w:ascii="Cambria" w:eastAsia="Cambria" w:hAnsi="Cambria"/>
          <w:bCs/>
          <w:sz w:val="24"/>
          <w:szCs w:val="24"/>
        </w:rPr>
        <w:tab/>
        <w:t>Synchronspringen 3m, alle Klassen</w:t>
      </w:r>
    </w:p>
    <w:p w14:paraId="4E46C9E9" w14:textId="5BD1A3DF" w:rsidR="00837BDC" w:rsidRDefault="00837BDC" w:rsidP="009D6A2C">
      <w:pPr>
        <w:spacing w:beforeLines="1" w:before="2" w:afterLines="1" w:after="2" w:line="240" w:lineRule="auto"/>
        <w:ind w:left="2124" w:firstLine="708"/>
        <w:rPr>
          <w:rFonts w:ascii="Cambria" w:eastAsia="Cambria" w:hAnsi="Cambria"/>
          <w:bCs/>
          <w:szCs w:val="24"/>
        </w:rPr>
      </w:pPr>
      <w:r w:rsidRPr="009D6A2C">
        <w:rPr>
          <w:rFonts w:ascii="Cambria" w:eastAsia="Cambria" w:hAnsi="Cambria"/>
          <w:bCs/>
          <w:sz w:val="24"/>
          <w:szCs w:val="24"/>
        </w:rPr>
        <w:t>Turm alle Altersklassen</w:t>
      </w:r>
      <w:r w:rsidRPr="009D6A2C">
        <w:rPr>
          <w:rFonts w:ascii="Cambria" w:eastAsia="Cambria" w:hAnsi="Cambria"/>
          <w:bCs/>
          <w:sz w:val="24"/>
          <w:szCs w:val="24"/>
        </w:rPr>
        <w:br/>
      </w:r>
    </w:p>
    <w:p w14:paraId="148883F2" w14:textId="543A9DE6" w:rsidR="009D6A2C" w:rsidRDefault="009D6A2C" w:rsidP="00837BDC">
      <w:pPr>
        <w:spacing w:beforeLines="1" w:before="2" w:afterLines="1" w:after="2" w:line="240" w:lineRule="auto"/>
        <w:ind w:left="1416" w:firstLine="708"/>
        <w:rPr>
          <w:rFonts w:ascii="Cambria" w:eastAsia="Cambria" w:hAnsi="Cambria"/>
          <w:bCs/>
          <w:szCs w:val="24"/>
        </w:rPr>
      </w:pPr>
    </w:p>
    <w:p w14:paraId="67C8693A" w14:textId="77777777" w:rsidR="009D6A2C" w:rsidRPr="00F059E8" w:rsidRDefault="009D6A2C" w:rsidP="00837BDC">
      <w:pPr>
        <w:spacing w:beforeLines="1" w:before="2" w:afterLines="1" w:after="2" w:line="240" w:lineRule="auto"/>
        <w:ind w:left="1416" w:firstLine="708"/>
        <w:rPr>
          <w:rFonts w:ascii="Cambria" w:eastAsia="Cambria" w:hAnsi="Cambria"/>
          <w:bCs/>
          <w:szCs w:val="24"/>
        </w:rPr>
      </w:pPr>
    </w:p>
    <w:p w14:paraId="0CBCDF97" w14:textId="77777777" w:rsidR="00837BDC" w:rsidRDefault="00837BDC" w:rsidP="00837BDC">
      <w:pPr>
        <w:spacing w:beforeLines="1" w:before="2" w:afterLines="1" w:after="2" w:line="240" w:lineRule="auto"/>
        <w:rPr>
          <w:rFonts w:ascii="Cambria" w:eastAsia="Cambria" w:hAnsi="Cambria"/>
          <w:bCs/>
          <w:szCs w:val="24"/>
        </w:rPr>
      </w:pPr>
      <w:r w:rsidRPr="00F059E8">
        <w:rPr>
          <w:rFonts w:ascii="Cambria" w:eastAsia="Cambria" w:hAnsi="Cambria"/>
          <w:bCs/>
          <w:szCs w:val="24"/>
        </w:rPr>
        <w:t xml:space="preserve">Entsprechend der Anzahl der Meldungen, können innerhalb der Wettkampfabschnitte Bewerbe zusammengelegt werden bzw. geteilt werden. </w:t>
      </w:r>
    </w:p>
    <w:p w14:paraId="44DA6591" w14:textId="77777777" w:rsidR="00837BDC" w:rsidRPr="00837BDC" w:rsidRDefault="00837BDC" w:rsidP="00837BDC">
      <w:pPr>
        <w:spacing w:beforeLines="1" w:before="2" w:afterLines="1" w:after="2" w:line="240" w:lineRule="auto"/>
        <w:rPr>
          <w:rFonts w:ascii="Cambria" w:eastAsia="Cambria" w:hAnsi="Cambria"/>
          <w:bCs/>
          <w:szCs w:val="24"/>
        </w:rPr>
      </w:pPr>
    </w:p>
    <w:p w14:paraId="37E6768F" w14:textId="77777777" w:rsidR="009D6A2C" w:rsidRDefault="009D6A2C" w:rsidP="00837BD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</w:p>
    <w:p w14:paraId="21647A9B" w14:textId="77777777" w:rsidR="009D6A2C" w:rsidRDefault="009D6A2C" w:rsidP="00837BD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</w:p>
    <w:p w14:paraId="3D0D5DA2" w14:textId="77777777" w:rsidR="009D6A2C" w:rsidRDefault="009D6A2C" w:rsidP="00837BD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</w:p>
    <w:p w14:paraId="2B097749" w14:textId="77777777" w:rsidR="009D6A2C" w:rsidRDefault="009D6A2C" w:rsidP="00837BD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</w:p>
    <w:p w14:paraId="06C5DCFC" w14:textId="77777777" w:rsidR="009D6A2C" w:rsidRDefault="009D6A2C" w:rsidP="00837BD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</w:p>
    <w:p w14:paraId="007CC9C1" w14:textId="77777777" w:rsidR="009D6A2C" w:rsidRDefault="009D6A2C" w:rsidP="00837BD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</w:p>
    <w:p w14:paraId="22297049" w14:textId="77777777" w:rsidR="009D6A2C" w:rsidRDefault="009D6A2C" w:rsidP="00837BD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</w:p>
    <w:p w14:paraId="73DD19A3" w14:textId="77777777" w:rsidR="009D6A2C" w:rsidRDefault="009D6A2C" w:rsidP="00837BD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</w:p>
    <w:p w14:paraId="08BFCE8F" w14:textId="77777777" w:rsidR="009D6A2C" w:rsidRDefault="009D6A2C" w:rsidP="00837BD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</w:p>
    <w:p w14:paraId="34F6EBEE" w14:textId="77777777" w:rsidR="009D6A2C" w:rsidRDefault="009D6A2C" w:rsidP="00837BD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</w:p>
    <w:p w14:paraId="097750FC" w14:textId="2B04BE24" w:rsidR="00837BDC" w:rsidRPr="00927FB6" w:rsidRDefault="00837BDC" w:rsidP="00837BD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  <w:r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 xml:space="preserve">Wettkampfregeln Jugend </w:t>
      </w:r>
      <w:r w:rsidRPr="00927FB6"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 xml:space="preserve">D </w:t>
      </w:r>
      <w:r w:rsidR="007A5EA8"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>m</w:t>
      </w:r>
      <w:r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>/</w:t>
      </w:r>
      <w:r w:rsidR="007A5EA8"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>w</w:t>
      </w:r>
    </w:p>
    <w:p w14:paraId="416A76D7" w14:textId="77777777" w:rsidR="00837BDC" w:rsidRDefault="00837BDC" w:rsidP="00837BDC">
      <w:pPr>
        <w:pStyle w:val="Standard1"/>
      </w:pPr>
    </w:p>
    <w:p w14:paraId="2C5DDECA" w14:textId="498204B3" w:rsidR="00837BDC" w:rsidRDefault="00837BDC" w:rsidP="00837BDC">
      <w:pPr>
        <w:pStyle w:val="Standard1"/>
        <w:jc w:val="both"/>
      </w:pPr>
      <w:r>
        <w:t xml:space="preserve">In der Pflicht von 1m und 3m </w:t>
      </w:r>
      <w:r w:rsidR="00F74698">
        <w:t>müssen</w:t>
      </w:r>
      <w:r>
        <w:t xml:space="preserve"> Sprünge aus den Sprunggruppen 1 bis 4 gemacht werden.</w:t>
      </w:r>
    </w:p>
    <w:p w14:paraId="2838A634" w14:textId="77777777" w:rsidR="00837BDC" w:rsidRDefault="00837BDC" w:rsidP="00837BDC">
      <w:pPr>
        <w:pStyle w:val="Standard1"/>
        <w:jc w:val="both"/>
      </w:pPr>
      <w:r>
        <w:t>Die Kriterien und Limits sind für Mädchen und Buben gleich.</w:t>
      </w:r>
    </w:p>
    <w:p w14:paraId="204CE2EC" w14:textId="77777777" w:rsidR="00837BDC" w:rsidRDefault="00837BDC" w:rsidP="00837BDC">
      <w:pPr>
        <w:pStyle w:val="Standard1"/>
        <w:jc w:val="both"/>
      </w:pPr>
    </w:p>
    <w:tbl>
      <w:tblPr>
        <w:tblW w:w="550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0"/>
        <w:gridCol w:w="1358"/>
        <w:gridCol w:w="2277"/>
      </w:tblGrid>
      <w:tr w:rsidR="00837BDC" w14:paraId="3B1E3382" w14:textId="77777777" w:rsidTr="007A5EA8">
        <w:tc>
          <w:tcPr>
            <w:tcW w:w="18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A3CE5" w14:textId="77777777" w:rsidR="00837BDC" w:rsidRPr="00927FB6" w:rsidRDefault="00837BDC" w:rsidP="008D4F1C">
            <w:pPr>
              <w:pStyle w:val="TableContents"/>
              <w:jc w:val="center"/>
              <w:rPr>
                <w:b/>
              </w:rPr>
            </w:pPr>
            <w:r w:rsidRPr="00927FB6">
              <w:rPr>
                <w:b/>
              </w:rPr>
              <w:t>Bewerbe</w:t>
            </w:r>
          </w:p>
        </w:tc>
        <w:tc>
          <w:tcPr>
            <w:tcW w:w="1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EE9C4" w14:textId="77777777" w:rsidR="00837BDC" w:rsidRPr="00927FB6" w:rsidRDefault="00837BDC" w:rsidP="008D4F1C">
            <w:pPr>
              <w:pStyle w:val="TableContents"/>
              <w:jc w:val="center"/>
              <w:rPr>
                <w:b/>
              </w:rPr>
            </w:pPr>
            <w:r w:rsidRPr="00927FB6">
              <w:rPr>
                <w:b/>
              </w:rPr>
              <w:t>Serie</w:t>
            </w:r>
          </w:p>
        </w:tc>
        <w:tc>
          <w:tcPr>
            <w:tcW w:w="2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AF678" w14:textId="77777777" w:rsidR="00837BDC" w:rsidRPr="00927FB6" w:rsidRDefault="00837BDC" w:rsidP="008D4F1C">
            <w:pPr>
              <w:pStyle w:val="TableContents"/>
              <w:jc w:val="center"/>
              <w:rPr>
                <w:b/>
              </w:rPr>
            </w:pPr>
            <w:r w:rsidRPr="00927FB6">
              <w:rPr>
                <w:b/>
              </w:rPr>
              <w:t>Pflichtschwierigkeit</w:t>
            </w:r>
          </w:p>
        </w:tc>
      </w:tr>
      <w:tr w:rsidR="00837BDC" w14:paraId="1EAECCB1" w14:textId="77777777" w:rsidTr="007A5EA8">
        <w:tc>
          <w:tcPr>
            <w:tcW w:w="18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ADADF" w14:textId="77777777" w:rsidR="00837BDC" w:rsidRDefault="00837BDC" w:rsidP="008D4F1C">
            <w:pPr>
              <w:pStyle w:val="TableContents"/>
              <w:jc w:val="center"/>
            </w:pPr>
            <w:r>
              <w:t>1m</w:t>
            </w:r>
          </w:p>
        </w:tc>
        <w:tc>
          <w:tcPr>
            <w:tcW w:w="1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B4BEC" w14:textId="77777777" w:rsidR="00837BDC" w:rsidRDefault="00837BDC" w:rsidP="008D4F1C">
            <w:pPr>
              <w:pStyle w:val="TableContents"/>
              <w:jc w:val="center"/>
            </w:pPr>
            <w:r>
              <w:t>4+2</w:t>
            </w:r>
          </w:p>
        </w:tc>
        <w:tc>
          <w:tcPr>
            <w:tcW w:w="2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C44F9" w14:textId="77777777" w:rsidR="00837BDC" w:rsidRDefault="00837BDC" w:rsidP="008D4F1C">
            <w:pPr>
              <w:pStyle w:val="TableContents"/>
              <w:jc w:val="center"/>
            </w:pPr>
            <w:r>
              <w:t>5,8</w:t>
            </w:r>
          </w:p>
        </w:tc>
      </w:tr>
      <w:tr w:rsidR="00837BDC" w14:paraId="0262AB09" w14:textId="77777777" w:rsidTr="007A5EA8">
        <w:tc>
          <w:tcPr>
            <w:tcW w:w="18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F59AD" w14:textId="77777777" w:rsidR="00837BDC" w:rsidRDefault="00837BDC" w:rsidP="008D4F1C">
            <w:pPr>
              <w:pStyle w:val="TableContents"/>
              <w:jc w:val="center"/>
            </w:pPr>
            <w:r>
              <w:t>3m</w:t>
            </w:r>
          </w:p>
        </w:tc>
        <w:tc>
          <w:tcPr>
            <w:tcW w:w="1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FE3E" w14:textId="77777777" w:rsidR="00837BDC" w:rsidRDefault="00837BDC" w:rsidP="008D4F1C">
            <w:pPr>
              <w:pStyle w:val="TableContents"/>
              <w:jc w:val="center"/>
            </w:pPr>
            <w:r>
              <w:t>4+2</w:t>
            </w:r>
          </w:p>
        </w:tc>
        <w:tc>
          <w:tcPr>
            <w:tcW w:w="22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536F" w14:textId="77777777" w:rsidR="00837BDC" w:rsidRDefault="00837BDC" w:rsidP="008D4F1C">
            <w:pPr>
              <w:pStyle w:val="TableContents"/>
              <w:jc w:val="center"/>
            </w:pPr>
            <w:r>
              <w:t>6,3</w:t>
            </w:r>
          </w:p>
        </w:tc>
      </w:tr>
    </w:tbl>
    <w:p w14:paraId="6DEF291E" w14:textId="77777777" w:rsidR="009D6A2C" w:rsidRDefault="009D6A2C" w:rsidP="009D6A2C">
      <w:pPr>
        <w:rPr>
          <w:szCs w:val="24"/>
          <w:lang w:val="de-DE"/>
        </w:rPr>
      </w:pPr>
    </w:p>
    <w:p w14:paraId="06AD94EA" w14:textId="77777777" w:rsidR="009D6A2C" w:rsidRDefault="0064487C" w:rsidP="009D6A2C">
      <w:pPr>
        <w:spacing w:after="0" w:line="240" w:lineRule="auto"/>
        <w:rPr>
          <w:rFonts w:ascii="Cambria" w:eastAsia="Cambria" w:hAnsi="Cambria" w:cs="Arial"/>
          <w:b/>
          <w:sz w:val="24"/>
          <w:szCs w:val="24"/>
          <w:u w:val="single"/>
        </w:rPr>
      </w:pPr>
      <w:r w:rsidRPr="009D6A2C">
        <w:rPr>
          <w:rFonts w:ascii="Calibri" w:eastAsia="Times New Roman" w:hAnsi="Calibri" w:cs="Helvetica"/>
          <w:b/>
          <w:sz w:val="24"/>
          <w:szCs w:val="24"/>
          <w:u w:val="single"/>
          <w:lang w:eastAsia="de-AT"/>
        </w:rPr>
        <w:t xml:space="preserve">Programm Minianfänger E </w:t>
      </w:r>
      <w:r w:rsidR="007A5EA8" w:rsidRPr="009D6A2C">
        <w:rPr>
          <w:rFonts w:ascii="Calibri" w:eastAsia="Times New Roman" w:hAnsi="Calibri" w:cs="Helvetica"/>
          <w:b/>
          <w:sz w:val="24"/>
          <w:szCs w:val="24"/>
          <w:u w:val="single"/>
          <w:lang w:eastAsia="de-AT"/>
        </w:rPr>
        <w:t>m</w:t>
      </w:r>
      <w:r w:rsidRPr="009D6A2C">
        <w:rPr>
          <w:rFonts w:ascii="Calibri" w:eastAsia="Times New Roman" w:hAnsi="Calibri" w:cs="Helvetica"/>
          <w:b/>
          <w:sz w:val="24"/>
          <w:szCs w:val="24"/>
          <w:u w:val="single"/>
          <w:lang w:eastAsia="de-AT"/>
        </w:rPr>
        <w:t>/</w:t>
      </w:r>
      <w:r w:rsidR="007A5EA8" w:rsidRPr="009D6A2C">
        <w:rPr>
          <w:rFonts w:ascii="Calibri" w:eastAsia="Times New Roman" w:hAnsi="Calibri" w:cs="Helvetica"/>
          <w:b/>
          <w:sz w:val="24"/>
          <w:szCs w:val="24"/>
          <w:u w:val="single"/>
          <w:lang w:eastAsia="de-AT"/>
        </w:rPr>
        <w:t>w</w:t>
      </w:r>
    </w:p>
    <w:p w14:paraId="682C3807" w14:textId="720D6376" w:rsidR="0064487C" w:rsidRPr="009D6A2C" w:rsidRDefault="0064487C" w:rsidP="009D6A2C">
      <w:pPr>
        <w:spacing w:after="0" w:line="240" w:lineRule="auto"/>
        <w:rPr>
          <w:rFonts w:ascii="Cambria" w:eastAsia="Cambria" w:hAnsi="Cambria" w:cs="Arial"/>
          <w:b/>
          <w:sz w:val="24"/>
          <w:szCs w:val="24"/>
          <w:u w:val="single"/>
        </w:rPr>
      </w:pPr>
      <w:r>
        <w:rPr>
          <w:rFonts w:ascii="Calibri" w:eastAsia="Times New Roman" w:hAnsi="Calibri" w:cs="Helvetica"/>
          <w:sz w:val="24"/>
          <w:szCs w:val="24"/>
          <w:lang w:eastAsia="de-AT"/>
        </w:rPr>
        <w:t>4 Grundsprünge 0100, 0200, 171, 271 oder 5101 bzw. 5201 wahlweise von 1m oder 3m</w:t>
      </w:r>
    </w:p>
    <w:p w14:paraId="036E4880" w14:textId="77777777" w:rsidR="0064487C" w:rsidRDefault="0064487C" w:rsidP="0064487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</w:p>
    <w:p w14:paraId="38E015D1" w14:textId="470B83FD" w:rsidR="0064487C" w:rsidRPr="00927FB6" w:rsidRDefault="0064487C" w:rsidP="0064487C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  <w:r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 xml:space="preserve">Programm </w:t>
      </w:r>
      <w:r w:rsidRPr="0064487C"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 xml:space="preserve">Anfänger E </w:t>
      </w:r>
      <w:r w:rsidR="007A5EA8"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>m</w:t>
      </w:r>
      <w:r w:rsidRPr="0064487C"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>/</w:t>
      </w:r>
      <w:r w:rsidR="007A5EA8"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>w</w:t>
      </w:r>
    </w:p>
    <w:p w14:paraId="07B1B910" w14:textId="77777777" w:rsidR="0064487C" w:rsidRDefault="0064487C" w:rsidP="006448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  <w:lang w:eastAsia="de-AT"/>
        </w:rPr>
      </w:pPr>
      <w:r>
        <w:rPr>
          <w:rFonts w:ascii="Calibri" w:eastAsia="Times New Roman" w:hAnsi="Calibri" w:cs="Helvetica"/>
          <w:sz w:val="24"/>
          <w:szCs w:val="24"/>
          <w:lang w:eastAsia="de-AT"/>
        </w:rPr>
        <w:t xml:space="preserve">Die Sprünge 0100, 0200, 171 </w:t>
      </w:r>
      <w:r w:rsidR="00B13002">
        <w:rPr>
          <w:rFonts w:ascii="Calibri" w:eastAsia="Times New Roman" w:hAnsi="Calibri" w:cs="Helvetica"/>
          <w:sz w:val="24"/>
          <w:szCs w:val="24"/>
          <w:lang w:eastAsia="de-AT"/>
        </w:rPr>
        <w:t>und 271</w:t>
      </w:r>
      <w:r>
        <w:rPr>
          <w:rFonts w:ascii="Calibri" w:eastAsia="Times New Roman" w:hAnsi="Calibri" w:cs="Helvetica"/>
          <w:sz w:val="24"/>
          <w:szCs w:val="24"/>
          <w:lang w:eastAsia="de-AT"/>
        </w:rPr>
        <w:t xml:space="preserve"> wahlweise von 1m oder 3m</w:t>
      </w:r>
    </w:p>
    <w:p w14:paraId="48154EE3" w14:textId="77777777" w:rsidR="0064487C" w:rsidRPr="006B0B14" w:rsidRDefault="0064487C" w:rsidP="0064487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  <w:lang w:eastAsia="de-AT"/>
        </w:rPr>
      </w:pPr>
      <w:r>
        <w:rPr>
          <w:rFonts w:ascii="Calibri" w:eastAsia="Times New Roman" w:hAnsi="Calibri" w:cs="Helvetica"/>
          <w:sz w:val="24"/>
          <w:szCs w:val="24"/>
          <w:lang w:eastAsia="de-AT"/>
        </w:rPr>
        <w:t>+ 2 freie Sprünge (Fußsprungschrauben erlaubt, Grundsprünge nicht)</w:t>
      </w:r>
    </w:p>
    <w:p w14:paraId="74803D84" w14:textId="77777777" w:rsidR="0064487C" w:rsidRDefault="0064487C" w:rsidP="00956DCA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</w:p>
    <w:p w14:paraId="76C4F619" w14:textId="0B5413FD" w:rsidR="00956DCA" w:rsidRPr="00927FB6" w:rsidRDefault="006B0B14" w:rsidP="00956DCA">
      <w:pPr>
        <w:pStyle w:val="Standard1"/>
        <w:rPr>
          <w:rFonts w:ascii="Calibri" w:eastAsia="Times New Roman" w:hAnsi="Calibri" w:cs="Helvetica"/>
          <w:b/>
          <w:kern w:val="0"/>
          <w:u w:val="single"/>
          <w:lang w:eastAsia="de-AT" w:bidi="ar-SA"/>
        </w:rPr>
      </w:pPr>
      <w:r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 xml:space="preserve">Programm </w:t>
      </w:r>
      <w:r w:rsidR="00956DCA"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>Jugend E</w:t>
      </w:r>
      <w:r w:rsidR="00956DCA" w:rsidRPr="00927FB6"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 xml:space="preserve"> </w:t>
      </w:r>
      <w:r w:rsidR="007A5EA8"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>m</w:t>
      </w:r>
      <w:r w:rsidR="00956DCA"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>/</w:t>
      </w:r>
      <w:r w:rsidR="007A5EA8">
        <w:rPr>
          <w:rFonts w:ascii="Calibri" w:eastAsia="Times New Roman" w:hAnsi="Calibri" w:cs="Helvetica"/>
          <w:b/>
          <w:kern w:val="0"/>
          <w:u w:val="single"/>
          <w:lang w:eastAsia="de-AT" w:bidi="ar-SA"/>
        </w:rPr>
        <w:t>w</w:t>
      </w:r>
    </w:p>
    <w:p w14:paraId="7D2214BD" w14:textId="77777777" w:rsidR="002511E9" w:rsidRDefault="006B0B14" w:rsidP="00837B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  <w:lang w:eastAsia="de-AT"/>
        </w:rPr>
      </w:pPr>
      <w:r>
        <w:rPr>
          <w:rFonts w:ascii="Calibri" w:eastAsia="Times New Roman" w:hAnsi="Calibri" w:cs="Helvetica"/>
          <w:sz w:val="24"/>
          <w:szCs w:val="24"/>
          <w:lang w:eastAsia="de-AT"/>
        </w:rPr>
        <w:t xml:space="preserve">2+2 wahlweise von 1m oder 3m (Fußsprungschrauben und Grundsprünge erlaubt). Schwierigkeitsgrad </w:t>
      </w:r>
    </w:p>
    <w:p w14:paraId="705B2899" w14:textId="77777777" w:rsidR="00956DCA" w:rsidRDefault="006B0B14" w:rsidP="00837B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  <w:lang w:eastAsia="de-AT"/>
        </w:rPr>
      </w:pPr>
      <w:r>
        <w:rPr>
          <w:rFonts w:ascii="Calibri" w:eastAsia="Times New Roman" w:hAnsi="Calibri" w:cs="Helvetica"/>
          <w:sz w:val="24"/>
          <w:szCs w:val="24"/>
          <w:lang w:eastAsia="de-AT"/>
        </w:rPr>
        <w:t>Berechnung aller Fußsprungschrauben ist +0,1 für jede halbe Schraube.</w:t>
      </w:r>
    </w:p>
    <w:p w14:paraId="743168AB" w14:textId="77777777" w:rsidR="0064487C" w:rsidRDefault="0064487C" w:rsidP="00837B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  <w:lang w:eastAsia="de-AT"/>
        </w:rPr>
      </w:pPr>
    </w:p>
    <w:p w14:paraId="26896853" w14:textId="77777777" w:rsidR="006B0B14" w:rsidRPr="00956DCA" w:rsidRDefault="006B0B14" w:rsidP="00837B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  <w:lang w:eastAsia="de-AT"/>
        </w:rPr>
      </w:pPr>
      <w:r>
        <w:rPr>
          <w:rFonts w:ascii="Calibri" w:eastAsia="Times New Roman" w:hAnsi="Calibri" w:cs="Helvetica"/>
          <w:noProof/>
          <w:sz w:val="24"/>
          <w:szCs w:val="24"/>
          <w:lang w:val="en-US"/>
        </w:rPr>
        <w:drawing>
          <wp:inline distT="0" distB="0" distL="0" distR="0" wp14:anchorId="7A4CBC63" wp14:editId="6CE41401">
            <wp:extent cx="2028825" cy="176982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6"/>
                    <a:stretch/>
                  </pic:blipFill>
                  <pic:spPr bwMode="auto">
                    <a:xfrm>
                      <a:off x="0" y="0"/>
                      <a:ext cx="2028825" cy="176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7409E7" w14:textId="77777777" w:rsidR="006B0B14" w:rsidRDefault="006B0B14" w:rsidP="00837B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b/>
          <w:sz w:val="24"/>
          <w:szCs w:val="24"/>
          <w:u w:val="single"/>
          <w:lang w:eastAsia="de-AT"/>
        </w:rPr>
      </w:pPr>
    </w:p>
    <w:p w14:paraId="7EAC9CE9" w14:textId="77777777" w:rsidR="00837BDC" w:rsidRPr="00837BDC" w:rsidRDefault="00837BDC" w:rsidP="00837B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b/>
          <w:sz w:val="24"/>
          <w:szCs w:val="24"/>
          <w:u w:val="single"/>
          <w:lang w:eastAsia="de-AT"/>
        </w:rPr>
      </w:pPr>
      <w:r w:rsidRPr="00837BDC">
        <w:rPr>
          <w:rFonts w:ascii="Calibri" w:eastAsia="Times New Roman" w:hAnsi="Calibri" w:cs="Helvetica"/>
          <w:b/>
          <w:sz w:val="24"/>
          <w:szCs w:val="24"/>
          <w:u w:val="single"/>
          <w:lang w:eastAsia="de-AT"/>
        </w:rPr>
        <w:t>Meldungen und Sprunglisten</w:t>
      </w:r>
    </w:p>
    <w:p w14:paraId="3F0C871D" w14:textId="0E6BB68C" w:rsidR="00837BDC" w:rsidRDefault="0064487C" w:rsidP="00837BDC">
      <w:pPr>
        <w:spacing w:after="0" w:line="240" w:lineRule="auto"/>
        <w:rPr>
          <w:rFonts w:ascii="Calibri" w:eastAsia="Times New Roman" w:hAnsi="Calibri" w:cs="Helvetica"/>
          <w:sz w:val="24"/>
          <w:szCs w:val="24"/>
          <w:lang w:eastAsia="de-AT"/>
        </w:rPr>
      </w:pPr>
      <w:r w:rsidRPr="001357A9">
        <w:rPr>
          <w:rFonts w:ascii="Calibri" w:eastAsia="Times New Roman" w:hAnsi="Calibri" w:cs="Helvetica"/>
          <w:sz w:val="24"/>
          <w:szCs w:val="24"/>
          <w:lang w:eastAsia="de-AT"/>
        </w:rPr>
        <w:t xml:space="preserve">Die Sprunglisten sind </w:t>
      </w:r>
      <w:r w:rsidR="007A5EA8">
        <w:rPr>
          <w:rFonts w:ascii="Calibri" w:eastAsia="Times New Roman" w:hAnsi="Calibri" w:cs="Helvetica"/>
          <w:sz w:val="24"/>
          <w:szCs w:val="24"/>
          <w:lang w:eastAsia="de-AT"/>
        </w:rPr>
        <w:t xml:space="preserve">bis 24 Stunden vor Wettkampfbeginn über </w:t>
      </w:r>
      <w:proofErr w:type="spellStart"/>
      <w:r w:rsidR="007A5EA8">
        <w:rPr>
          <w:rFonts w:ascii="Calibri" w:eastAsia="Times New Roman" w:hAnsi="Calibri" w:cs="Helvetica"/>
          <w:sz w:val="24"/>
          <w:szCs w:val="24"/>
          <w:lang w:eastAsia="de-AT"/>
        </w:rPr>
        <w:t>diverecorder</w:t>
      </w:r>
      <w:proofErr w:type="spellEnd"/>
      <w:r w:rsidR="007A5EA8">
        <w:rPr>
          <w:rFonts w:ascii="Calibri" w:eastAsia="Times New Roman" w:hAnsi="Calibri" w:cs="Helvetica"/>
          <w:sz w:val="24"/>
          <w:szCs w:val="24"/>
          <w:lang w:eastAsia="de-AT"/>
        </w:rPr>
        <w:t xml:space="preserve"> einzugeben.</w:t>
      </w:r>
    </w:p>
    <w:p w14:paraId="5EA83B46" w14:textId="77777777" w:rsidR="0064487C" w:rsidRPr="00837BDC" w:rsidRDefault="0064487C" w:rsidP="00837BDC">
      <w:pPr>
        <w:spacing w:after="0" w:line="240" w:lineRule="auto"/>
        <w:rPr>
          <w:rFonts w:ascii="Calibri" w:eastAsia="Times New Roman" w:hAnsi="Calibri" w:cs="Helvetica"/>
          <w:sz w:val="24"/>
          <w:szCs w:val="24"/>
          <w:lang w:eastAsia="de-AT"/>
        </w:rPr>
      </w:pPr>
    </w:p>
    <w:p w14:paraId="76F6E12A" w14:textId="21D52646" w:rsidR="00837BDC" w:rsidRPr="00837BDC" w:rsidRDefault="00837BDC" w:rsidP="00837BDC">
      <w:pPr>
        <w:spacing w:after="0" w:line="240" w:lineRule="auto"/>
        <w:ind w:left="1410" w:hanging="1410"/>
        <w:rPr>
          <w:rFonts w:ascii="Cambria" w:eastAsia="Cambria" w:hAnsi="Cambria" w:cs="Times New Roman"/>
          <w:sz w:val="24"/>
          <w:szCs w:val="24"/>
          <w:lang w:val="de-DE"/>
        </w:rPr>
      </w:pPr>
      <w:r w:rsidRPr="00837BDC">
        <w:rPr>
          <w:rFonts w:ascii="Cambria" w:eastAsia="Cambria" w:hAnsi="Cambria" w:cs="Times New Roman"/>
          <w:b/>
          <w:bCs/>
          <w:sz w:val="24"/>
          <w:szCs w:val="24"/>
          <w:u w:val="single"/>
          <w:lang w:val="de-DE"/>
        </w:rPr>
        <w:t>Nenngeld:</w:t>
      </w:r>
      <w:r w:rsidRPr="00837BDC">
        <w:rPr>
          <w:rFonts w:ascii="Cambria" w:eastAsia="Cambria" w:hAnsi="Cambria" w:cs="Times New Roman"/>
          <w:bCs/>
          <w:sz w:val="24"/>
          <w:szCs w:val="24"/>
          <w:lang w:val="de-DE"/>
        </w:rPr>
        <w:tab/>
        <w:t>je</w:t>
      </w:r>
      <w:r w:rsidRPr="00837BDC">
        <w:rPr>
          <w:rFonts w:ascii="Cambria" w:eastAsia="Cambria" w:hAnsi="Cambria" w:cs="Times New Roman"/>
          <w:sz w:val="24"/>
          <w:szCs w:val="24"/>
          <w:lang w:val="de-DE"/>
        </w:rPr>
        <w:t xml:space="preserve"> </w:t>
      </w:r>
      <w:r>
        <w:rPr>
          <w:rFonts w:ascii="Cambria" w:eastAsia="Cambria" w:hAnsi="Cambria" w:cs="Times New Roman"/>
          <w:sz w:val="24"/>
          <w:szCs w:val="24"/>
          <w:lang w:val="de-DE"/>
        </w:rPr>
        <w:t>Teilnehmer und Wettkampf</w:t>
      </w:r>
      <w:r w:rsidR="00DD3B9A">
        <w:rPr>
          <w:rFonts w:ascii="Cambria" w:eastAsia="Cambria" w:hAnsi="Cambria" w:cs="Times New Roman"/>
          <w:sz w:val="24"/>
          <w:szCs w:val="24"/>
          <w:lang w:val="de-DE"/>
        </w:rPr>
        <w:t xml:space="preserve"> </w:t>
      </w:r>
      <w:r>
        <w:rPr>
          <w:rFonts w:ascii="Cambria" w:eastAsia="Cambria" w:hAnsi="Cambria" w:cs="Times New Roman"/>
          <w:sz w:val="24"/>
          <w:szCs w:val="24"/>
          <w:lang w:val="de-DE"/>
        </w:rPr>
        <w:t xml:space="preserve">€ </w:t>
      </w:r>
      <w:r w:rsidR="00EC5F6B">
        <w:rPr>
          <w:rFonts w:ascii="Cambria" w:eastAsia="Cambria" w:hAnsi="Cambria" w:cs="Times New Roman"/>
          <w:sz w:val="24"/>
          <w:szCs w:val="24"/>
          <w:lang w:val="de-DE"/>
        </w:rPr>
        <w:t>1</w:t>
      </w:r>
      <w:r w:rsidR="00DD3B9A">
        <w:rPr>
          <w:rFonts w:ascii="Cambria" w:eastAsia="Cambria" w:hAnsi="Cambria" w:cs="Times New Roman"/>
          <w:sz w:val="24"/>
          <w:szCs w:val="24"/>
          <w:lang w:val="de-DE"/>
        </w:rPr>
        <w:t>1</w:t>
      </w:r>
      <w:r>
        <w:rPr>
          <w:rFonts w:ascii="Cambria" w:eastAsia="Cambria" w:hAnsi="Cambria" w:cs="Times New Roman"/>
          <w:sz w:val="24"/>
          <w:szCs w:val="24"/>
          <w:lang w:val="de-DE"/>
        </w:rPr>
        <w:t>,-</w:t>
      </w:r>
      <w:r w:rsidR="00DD3B9A">
        <w:rPr>
          <w:rFonts w:ascii="Cambria" w:eastAsia="Cambria" w:hAnsi="Cambria" w:cs="Times New Roman"/>
          <w:sz w:val="24"/>
          <w:szCs w:val="24"/>
          <w:lang w:val="de-DE"/>
        </w:rPr>
        <w:t xml:space="preserve">,  je </w:t>
      </w:r>
      <w:proofErr w:type="spellStart"/>
      <w:r w:rsidR="00DD3B9A">
        <w:rPr>
          <w:rFonts w:ascii="Cambria" w:eastAsia="Cambria" w:hAnsi="Cambria" w:cs="Times New Roman"/>
          <w:sz w:val="24"/>
          <w:szCs w:val="24"/>
          <w:lang w:val="de-DE"/>
        </w:rPr>
        <w:t>Synchropaar</w:t>
      </w:r>
      <w:proofErr w:type="spellEnd"/>
      <w:r w:rsidR="00DD3B9A">
        <w:rPr>
          <w:rFonts w:ascii="Cambria" w:eastAsia="Cambria" w:hAnsi="Cambria" w:cs="Times New Roman"/>
          <w:sz w:val="24"/>
          <w:szCs w:val="24"/>
          <w:lang w:val="de-DE"/>
        </w:rPr>
        <w:t xml:space="preserve"> 17€</w:t>
      </w:r>
    </w:p>
    <w:p w14:paraId="7829084F" w14:textId="77777777" w:rsidR="005907FE" w:rsidRPr="006B0B14" w:rsidRDefault="006B0B14" w:rsidP="006B0B14">
      <w:pPr>
        <w:spacing w:after="0" w:line="240" w:lineRule="auto"/>
        <w:jc w:val="both"/>
        <w:rPr>
          <w:rFonts w:ascii="Cambria" w:eastAsia="Cambria" w:hAnsi="Cambria" w:cs="Helvetica"/>
          <w:sz w:val="24"/>
          <w:szCs w:val="24"/>
          <w:lang w:val="de-DE" w:eastAsia="de-AT"/>
        </w:rPr>
      </w:pPr>
      <w:r>
        <w:rPr>
          <w:rFonts w:ascii="Cambria" w:eastAsia="Cambria" w:hAnsi="Cambria" w:cs="Times New Roman"/>
          <w:sz w:val="24"/>
          <w:szCs w:val="24"/>
          <w:lang w:val="de-DE"/>
        </w:rPr>
        <w:t xml:space="preserve">Die Rechnungen werden </w:t>
      </w:r>
      <w:r w:rsidR="00B13002">
        <w:rPr>
          <w:rFonts w:ascii="Cambria" w:eastAsia="Cambria" w:hAnsi="Cambria" w:cs="Times New Roman"/>
          <w:sz w:val="24"/>
          <w:szCs w:val="24"/>
          <w:lang w:val="de-DE"/>
        </w:rPr>
        <w:t>nach den Wettkämpfen an die Ver</w:t>
      </w:r>
      <w:r>
        <w:rPr>
          <w:rFonts w:ascii="Cambria" w:eastAsia="Cambria" w:hAnsi="Cambria" w:cs="Times New Roman"/>
          <w:sz w:val="24"/>
          <w:szCs w:val="24"/>
          <w:lang w:val="de-DE"/>
        </w:rPr>
        <w:t>eine geschickt</w:t>
      </w:r>
    </w:p>
    <w:p w14:paraId="5930A8DF" w14:textId="77777777" w:rsidR="006B0B14" w:rsidRPr="001357A9" w:rsidRDefault="005D3920" w:rsidP="006B0B14">
      <w:pPr>
        <w:pStyle w:val="berschrift2"/>
        <w:ind w:left="0"/>
        <w:rPr>
          <w:b/>
        </w:rPr>
      </w:pPr>
      <w:r w:rsidRPr="00A02E06">
        <w:rPr>
          <w:b/>
        </w:rPr>
        <w:br/>
      </w:r>
      <w:r w:rsidR="005907FE" w:rsidRPr="001357A9">
        <w:br/>
      </w:r>
    </w:p>
    <w:p w14:paraId="3ACB5BB0" w14:textId="6285ACC3" w:rsidR="00FC5439" w:rsidRPr="001357A9" w:rsidRDefault="006B0B14" w:rsidP="00A1370F">
      <w:pPr>
        <w:pStyle w:val="berschrift2"/>
        <w:ind w:left="0"/>
        <w:rPr>
          <w:i/>
        </w:rPr>
      </w:pPr>
      <w:proofErr w:type="spellStart"/>
      <w:r w:rsidRPr="001357A9">
        <w:rPr>
          <w:i/>
        </w:rPr>
        <w:t>F.d.R.d.A</w:t>
      </w:r>
      <w:proofErr w:type="spellEnd"/>
      <w:r w:rsidRPr="001357A9">
        <w:rPr>
          <w:i/>
        </w:rPr>
        <w:t>.</w:t>
      </w:r>
      <w:r w:rsidRPr="001357A9">
        <w:rPr>
          <w:i/>
        </w:rPr>
        <w:br/>
      </w:r>
      <w:r w:rsidR="00EF0A42">
        <w:rPr>
          <w:i/>
        </w:rPr>
        <w:t>Birgit Angel</w:t>
      </w:r>
      <w:r w:rsidR="002D2C8F" w:rsidRPr="001357A9">
        <w:rPr>
          <w:i/>
        </w:rPr>
        <w:br/>
      </w:r>
      <w:r w:rsidR="001357A9" w:rsidRPr="001357A9">
        <w:rPr>
          <w:i/>
        </w:rPr>
        <w:t>F</w:t>
      </w:r>
      <w:r w:rsidR="001357A9">
        <w:rPr>
          <w:i/>
        </w:rPr>
        <w:t>achwart</w:t>
      </w:r>
      <w:r w:rsidR="00EF0A42">
        <w:rPr>
          <w:i/>
        </w:rPr>
        <w:t>in</w:t>
      </w:r>
      <w:r w:rsidR="001357A9">
        <w:rPr>
          <w:i/>
        </w:rPr>
        <w:t xml:space="preserve"> Wasserspringen Wiener Landesschwimmverband</w:t>
      </w:r>
    </w:p>
    <w:p w14:paraId="26893F43" w14:textId="77777777" w:rsidR="00E30BEE" w:rsidRPr="006B0B14" w:rsidRDefault="00297662" w:rsidP="00763344">
      <w:pPr>
        <w:rPr>
          <w:rFonts w:cs="Arial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4E055E4" wp14:editId="2D4BB21E">
            <wp:simplePos x="0" y="0"/>
            <wp:positionH relativeFrom="column">
              <wp:posOffset>5497830</wp:posOffset>
            </wp:positionH>
            <wp:positionV relativeFrom="paragraph">
              <wp:posOffset>8464550</wp:posOffset>
            </wp:positionV>
            <wp:extent cx="1190625" cy="1809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0BEE" w:rsidRPr="006B0B14" w:rsidSect="00CF1AE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50" w:right="567" w:bottom="1134" w:left="567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45059" w14:textId="77777777" w:rsidR="00B64BA2" w:rsidRDefault="00B64BA2" w:rsidP="00963F30">
      <w:pPr>
        <w:spacing w:after="0" w:line="240" w:lineRule="auto"/>
      </w:pPr>
      <w:r>
        <w:separator/>
      </w:r>
    </w:p>
  </w:endnote>
  <w:endnote w:type="continuationSeparator" w:id="0">
    <w:p w14:paraId="62A23EDD" w14:textId="77777777" w:rsidR="00B64BA2" w:rsidRDefault="00B64BA2" w:rsidP="0096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9EAAE" w14:textId="77777777" w:rsidR="00ED5120" w:rsidRPr="00ED5120" w:rsidRDefault="00ED5120" w:rsidP="00ED5120">
    <w:pPr>
      <w:pStyle w:val="Fuzeile"/>
      <w:jc w:val="center"/>
      <w:rPr>
        <w:sz w:val="20"/>
      </w:rPr>
    </w:pPr>
    <w:r w:rsidRPr="0047151D">
      <w:rPr>
        <w:sz w:val="20"/>
      </w:rPr>
      <w:t xml:space="preserve">Landesschwimmverband Wien | ZVR: 908877428 | A-1010 Wien, Tuchlauben 14/8 | www.wlsv.at | </w:t>
    </w:r>
    <w:r w:rsidRPr="00AE3FE7">
      <w:rPr>
        <w:sz w:val="20"/>
      </w:rPr>
      <w:t>office@wlsv.at</w:t>
    </w:r>
    <w:r>
      <w:rPr>
        <w:sz w:val="20"/>
      </w:rPr>
      <w:br/>
      <w:t>Bankverbindung: BA-CA AG | IBAN: AT0211 0000 9625 254 900 | BIC: BKAUATWW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A4032" w14:textId="77777777" w:rsidR="0047151D" w:rsidRPr="0047151D" w:rsidRDefault="0047151D" w:rsidP="0047151D">
    <w:pPr>
      <w:pStyle w:val="Fuzeile"/>
      <w:jc w:val="center"/>
      <w:rPr>
        <w:sz w:val="20"/>
      </w:rPr>
    </w:pPr>
    <w:r w:rsidRPr="0047151D">
      <w:rPr>
        <w:sz w:val="20"/>
      </w:rPr>
      <w:t xml:space="preserve">Landesschwimmverband Wien | ZVR: 908877428 | A-1010 Wien, Tuchlauben 14/8 | www.wlsv.at | </w:t>
    </w:r>
    <w:r w:rsidRPr="00AE3FE7">
      <w:rPr>
        <w:sz w:val="20"/>
      </w:rPr>
      <w:t>office@wlsv.at</w:t>
    </w:r>
    <w:r>
      <w:rPr>
        <w:sz w:val="20"/>
      </w:rPr>
      <w:br/>
      <w:t>Bankverbindung: BA-CA AG | IBAN: AT0211 0000 9625 254 900 | BIC: BKAUATWW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2799A" w14:textId="77777777" w:rsidR="00B64BA2" w:rsidRDefault="00B64BA2" w:rsidP="00963F30">
      <w:pPr>
        <w:spacing w:after="0" w:line="240" w:lineRule="auto"/>
      </w:pPr>
      <w:r>
        <w:separator/>
      </w:r>
    </w:p>
  </w:footnote>
  <w:footnote w:type="continuationSeparator" w:id="0">
    <w:p w14:paraId="20E0F709" w14:textId="77777777" w:rsidR="00B64BA2" w:rsidRDefault="00B64BA2" w:rsidP="0096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C253E" w14:textId="22D7902A" w:rsidR="008E5AE5" w:rsidRPr="00B321C4" w:rsidRDefault="00B321C4" w:rsidP="00B321C4">
    <w:pPr>
      <w:pStyle w:val="Kopfzeile"/>
      <w:tabs>
        <w:tab w:val="clear" w:pos="9072"/>
        <w:tab w:val="right" w:pos="10632"/>
      </w:tabs>
    </w:pPr>
    <w:r>
      <w:rPr>
        <w:noProof/>
        <w:lang w:val="en-US"/>
      </w:rPr>
      <w:drawing>
        <wp:inline distT="0" distB="0" distL="0" distR="0" wp14:anchorId="175BC09B" wp14:editId="35F8C6E3">
          <wp:extent cx="1173600" cy="2520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V_WIEN_SCHWIMMEN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35F5C" w14:textId="3A2E71FB" w:rsidR="00113BF4" w:rsidRPr="00113BF4" w:rsidRDefault="00FC5439" w:rsidP="00FC5439">
    <w:pPr>
      <w:pStyle w:val="Kopfzeile"/>
      <w:tabs>
        <w:tab w:val="clear" w:pos="4536"/>
        <w:tab w:val="clear" w:pos="9072"/>
      </w:tabs>
      <w:ind w:left="4536"/>
      <w:jc w:val="right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5559C74" wp14:editId="605FE368">
          <wp:simplePos x="0" y="0"/>
          <wp:positionH relativeFrom="margin">
            <wp:posOffset>725805</wp:posOffset>
          </wp:positionH>
          <wp:positionV relativeFrom="paragraph">
            <wp:posOffset>-121920</wp:posOffset>
          </wp:positionV>
          <wp:extent cx="1651635" cy="561975"/>
          <wp:effectExtent l="0" t="0" r="571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V_WIEN_SCHWIMMEN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63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B461D"/>
    <w:multiLevelType w:val="hybridMultilevel"/>
    <w:tmpl w:val="1D5C9B16"/>
    <w:lvl w:ilvl="0" w:tplc="62C47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0E8A"/>
    <w:multiLevelType w:val="hybridMultilevel"/>
    <w:tmpl w:val="5A2CB992"/>
    <w:lvl w:ilvl="0" w:tplc="20666D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22617"/>
    <w:multiLevelType w:val="hybridMultilevel"/>
    <w:tmpl w:val="44FCDD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08700">
    <w:abstractNumId w:val="2"/>
  </w:num>
  <w:num w:numId="2" w16cid:durableId="384178509">
    <w:abstractNumId w:val="1"/>
  </w:num>
  <w:num w:numId="3" w16cid:durableId="190587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EC"/>
    <w:rsid w:val="0000025F"/>
    <w:rsid w:val="00003AEA"/>
    <w:rsid w:val="0001056F"/>
    <w:rsid w:val="00014B9F"/>
    <w:rsid w:val="00023169"/>
    <w:rsid w:val="000300CF"/>
    <w:rsid w:val="00045FBB"/>
    <w:rsid w:val="00070A8D"/>
    <w:rsid w:val="00072E1D"/>
    <w:rsid w:val="000848F5"/>
    <w:rsid w:val="000A4054"/>
    <w:rsid w:val="000A76D0"/>
    <w:rsid w:val="000F4450"/>
    <w:rsid w:val="000F561B"/>
    <w:rsid w:val="00113BF4"/>
    <w:rsid w:val="00114C6B"/>
    <w:rsid w:val="00127DF4"/>
    <w:rsid w:val="0013012C"/>
    <w:rsid w:val="001357A9"/>
    <w:rsid w:val="001476E5"/>
    <w:rsid w:val="00163C85"/>
    <w:rsid w:val="001659D9"/>
    <w:rsid w:val="00181DAC"/>
    <w:rsid w:val="001833BA"/>
    <w:rsid w:val="0019258C"/>
    <w:rsid w:val="00197EBC"/>
    <w:rsid w:val="001B16EC"/>
    <w:rsid w:val="001C0217"/>
    <w:rsid w:val="001C02A3"/>
    <w:rsid w:val="00210A8E"/>
    <w:rsid w:val="0023220E"/>
    <w:rsid w:val="00236922"/>
    <w:rsid w:val="002511E9"/>
    <w:rsid w:val="002573BD"/>
    <w:rsid w:val="002832ED"/>
    <w:rsid w:val="00295F57"/>
    <w:rsid w:val="00297662"/>
    <w:rsid w:val="002C6B1C"/>
    <w:rsid w:val="002D2C8F"/>
    <w:rsid w:val="002D4EC7"/>
    <w:rsid w:val="002E787F"/>
    <w:rsid w:val="00304F3D"/>
    <w:rsid w:val="00312345"/>
    <w:rsid w:val="00326691"/>
    <w:rsid w:val="003439D6"/>
    <w:rsid w:val="00343BD6"/>
    <w:rsid w:val="00362C44"/>
    <w:rsid w:val="003778EC"/>
    <w:rsid w:val="00383FF8"/>
    <w:rsid w:val="003B205E"/>
    <w:rsid w:val="003D5467"/>
    <w:rsid w:val="00420331"/>
    <w:rsid w:val="00461AA5"/>
    <w:rsid w:val="0047151D"/>
    <w:rsid w:val="004F342E"/>
    <w:rsid w:val="00511918"/>
    <w:rsid w:val="005346F1"/>
    <w:rsid w:val="00536AEB"/>
    <w:rsid w:val="00540E9E"/>
    <w:rsid w:val="005907FE"/>
    <w:rsid w:val="00595ED0"/>
    <w:rsid w:val="005B6DD2"/>
    <w:rsid w:val="005D0DF3"/>
    <w:rsid w:val="005D3920"/>
    <w:rsid w:val="005E0485"/>
    <w:rsid w:val="005E34A8"/>
    <w:rsid w:val="005F03A7"/>
    <w:rsid w:val="005F31F7"/>
    <w:rsid w:val="00623157"/>
    <w:rsid w:val="00624411"/>
    <w:rsid w:val="00635430"/>
    <w:rsid w:val="006367B8"/>
    <w:rsid w:val="0064487C"/>
    <w:rsid w:val="006909B5"/>
    <w:rsid w:val="006B0B14"/>
    <w:rsid w:val="006C3ADD"/>
    <w:rsid w:val="006D0E0D"/>
    <w:rsid w:val="00722B38"/>
    <w:rsid w:val="00724A16"/>
    <w:rsid w:val="00725C8D"/>
    <w:rsid w:val="00732601"/>
    <w:rsid w:val="00735908"/>
    <w:rsid w:val="007406D1"/>
    <w:rsid w:val="00763344"/>
    <w:rsid w:val="007A3D32"/>
    <w:rsid w:val="007A5BEC"/>
    <w:rsid w:val="007A5EA8"/>
    <w:rsid w:val="007B410A"/>
    <w:rsid w:val="007C76F0"/>
    <w:rsid w:val="007C7B91"/>
    <w:rsid w:val="007D0529"/>
    <w:rsid w:val="007D3FCC"/>
    <w:rsid w:val="007F2FED"/>
    <w:rsid w:val="00823451"/>
    <w:rsid w:val="00837BDC"/>
    <w:rsid w:val="008441EB"/>
    <w:rsid w:val="00872A86"/>
    <w:rsid w:val="008E310C"/>
    <w:rsid w:val="008E5AE5"/>
    <w:rsid w:val="00920FA7"/>
    <w:rsid w:val="0093073E"/>
    <w:rsid w:val="0093383B"/>
    <w:rsid w:val="00935481"/>
    <w:rsid w:val="00956DCA"/>
    <w:rsid w:val="00963F30"/>
    <w:rsid w:val="0097032A"/>
    <w:rsid w:val="00996480"/>
    <w:rsid w:val="009A5135"/>
    <w:rsid w:val="009C6BFF"/>
    <w:rsid w:val="009D153C"/>
    <w:rsid w:val="009D6080"/>
    <w:rsid w:val="009D6A2C"/>
    <w:rsid w:val="009E13CB"/>
    <w:rsid w:val="009F1F0A"/>
    <w:rsid w:val="009F645D"/>
    <w:rsid w:val="00A02E06"/>
    <w:rsid w:val="00A03082"/>
    <w:rsid w:val="00A1370F"/>
    <w:rsid w:val="00A466CB"/>
    <w:rsid w:val="00A51412"/>
    <w:rsid w:val="00A724C9"/>
    <w:rsid w:val="00A7680C"/>
    <w:rsid w:val="00AC786D"/>
    <w:rsid w:val="00AE3FE7"/>
    <w:rsid w:val="00AF64EA"/>
    <w:rsid w:val="00B07FF2"/>
    <w:rsid w:val="00B13002"/>
    <w:rsid w:val="00B321C4"/>
    <w:rsid w:val="00B3521C"/>
    <w:rsid w:val="00B352CD"/>
    <w:rsid w:val="00B64BA2"/>
    <w:rsid w:val="00B7757F"/>
    <w:rsid w:val="00B80469"/>
    <w:rsid w:val="00BB2981"/>
    <w:rsid w:val="00BB6A85"/>
    <w:rsid w:val="00BC7DA9"/>
    <w:rsid w:val="00BD1B6B"/>
    <w:rsid w:val="00BD6A4C"/>
    <w:rsid w:val="00C00F6E"/>
    <w:rsid w:val="00C3479F"/>
    <w:rsid w:val="00C372EA"/>
    <w:rsid w:val="00C45A65"/>
    <w:rsid w:val="00C74109"/>
    <w:rsid w:val="00C91CEC"/>
    <w:rsid w:val="00CB27A4"/>
    <w:rsid w:val="00CD0533"/>
    <w:rsid w:val="00CD178B"/>
    <w:rsid w:val="00CF1AEF"/>
    <w:rsid w:val="00D1601D"/>
    <w:rsid w:val="00D3209A"/>
    <w:rsid w:val="00D36F75"/>
    <w:rsid w:val="00D372A3"/>
    <w:rsid w:val="00D452BF"/>
    <w:rsid w:val="00D47B50"/>
    <w:rsid w:val="00D53BD1"/>
    <w:rsid w:val="00D540B1"/>
    <w:rsid w:val="00D93229"/>
    <w:rsid w:val="00DA7D68"/>
    <w:rsid w:val="00DB1FBD"/>
    <w:rsid w:val="00DC36C3"/>
    <w:rsid w:val="00DD3B9A"/>
    <w:rsid w:val="00DD74E8"/>
    <w:rsid w:val="00DD7ECD"/>
    <w:rsid w:val="00DF4123"/>
    <w:rsid w:val="00DF4BD4"/>
    <w:rsid w:val="00E233E4"/>
    <w:rsid w:val="00E30BEE"/>
    <w:rsid w:val="00E33084"/>
    <w:rsid w:val="00E557F2"/>
    <w:rsid w:val="00E66512"/>
    <w:rsid w:val="00E72512"/>
    <w:rsid w:val="00EA2CAF"/>
    <w:rsid w:val="00EC5F6B"/>
    <w:rsid w:val="00ED5120"/>
    <w:rsid w:val="00ED653B"/>
    <w:rsid w:val="00EE03D2"/>
    <w:rsid w:val="00EE1DAC"/>
    <w:rsid w:val="00EE60E2"/>
    <w:rsid w:val="00EF0A42"/>
    <w:rsid w:val="00F036AA"/>
    <w:rsid w:val="00F14229"/>
    <w:rsid w:val="00F21885"/>
    <w:rsid w:val="00F26BAF"/>
    <w:rsid w:val="00F368E4"/>
    <w:rsid w:val="00F654C4"/>
    <w:rsid w:val="00F669A1"/>
    <w:rsid w:val="00F74698"/>
    <w:rsid w:val="00FA5E11"/>
    <w:rsid w:val="00FC4452"/>
    <w:rsid w:val="00FC5439"/>
    <w:rsid w:val="00FF06A0"/>
    <w:rsid w:val="00FF64E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5E1B"/>
  <w15:docId w15:val="{525C0677-A897-41BD-991B-04091412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C3479F"/>
    <w:pPr>
      <w:keepNext/>
      <w:spacing w:after="0" w:line="240" w:lineRule="auto"/>
      <w:ind w:left="6372"/>
      <w:outlineLvl w:val="1"/>
    </w:pPr>
    <w:rPr>
      <w:rFonts w:ascii="Calibri" w:eastAsia="Times New Roman" w:hAnsi="Calibri" w:cs="Times New Roman"/>
      <w:sz w:val="24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C3479F"/>
    <w:pPr>
      <w:keepNext/>
      <w:tabs>
        <w:tab w:val="left" w:pos="2835"/>
        <w:tab w:val="left" w:pos="4536"/>
        <w:tab w:val="left" w:pos="5670"/>
        <w:tab w:val="left" w:pos="7088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Calibri" w:eastAsia="Times New Roman" w:hAnsi="Calibri" w:cs="Times New Roman"/>
      <w:b/>
      <w:sz w:val="24"/>
      <w:szCs w:val="20"/>
      <w:lang w:val="de-DE"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6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3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3F30"/>
  </w:style>
  <w:style w:type="paragraph" w:styleId="Fuzeile">
    <w:name w:val="footer"/>
    <w:basedOn w:val="Standard"/>
    <w:link w:val="FuzeileZchn"/>
    <w:uiPriority w:val="99"/>
    <w:unhideWhenUsed/>
    <w:rsid w:val="00963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3F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3BF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13BF4"/>
    <w:rPr>
      <w:color w:val="0000FF" w:themeColor="hyperlink"/>
      <w:u w:val="single"/>
    </w:rPr>
  </w:style>
  <w:style w:type="table" w:styleId="Tabellenraster">
    <w:name w:val="Table Grid"/>
    <w:basedOn w:val="NormaleTabelle"/>
    <w:rsid w:val="00D9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0F44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chwacheHervorhebung">
    <w:name w:val="Subtle Emphasis"/>
    <w:basedOn w:val="Absatz-Standardschriftart"/>
    <w:uiPriority w:val="19"/>
    <w:qFormat/>
    <w:rsid w:val="00AC786D"/>
    <w:rPr>
      <w:i/>
      <w:iCs/>
      <w:color w:val="404040" w:themeColor="text1" w:themeTint="BF"/>
    </w:rPr>
  </w:style>
  <w:style w:type="character" w:customStyle="1" w:styleId="berschrift2Zchn">
    <w:name w:val="Überschrift 2 Zchn"/>
    <w:basedOn w:val="Absatz-Standardschriftart"/>
    <w:link w:val="berschrift2"/>
    <w:rsid w:val="00C3479F"/>
    <w:rPr>
      <w:rFonts w:ascii="Calibri" w:eastAsia="Times New Roman" w:hAnsi="Calibri" w:cs="Times New Roman"/>
      <w:sz w:val="24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C3479F"/>
    <w:rPr>
      <w:rFonts w:ascii="Calibri" w:eastAsia="Times New Roman" w:hAnsi="Calibri" w:cs="Times New Roman"/>
      <w:b/>
      <w:sz w:val="24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36F7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6F7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ascii="Calibri" w:eastAsia="Times New Roman" w:hAnsi="Calibri" w:cs="Times New Roman"/>
      <w:i/>
      <w:iCs/>
      <w:color w:val="4F81BD" w:themeColor="accent1"/>
      <w:sz w:val="24"/>
      <w:szCs w:val="20"/>
      <w:lang w:val="de-DE" w:eastAsia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6F75"/>
    <w:rPr>
      <w:rFonts w:ascii="Calibri" w:eastAsia="Times New Roman" w:hAnsi="Calibri" w:cs="Times New Roman"/>
      <w:i/>
      <w:iCs/>
      <w:color w:val="4F81BD" w:themeColor="accent1"/>
      <w:sz w:val="24"/>
      <w:szCs w:val="20"/>
      <w:lang w:val="de-DE" w:eastAsia="de-DE"/>
    </w:rPr>
  </w:style>
  <w:style w:type="paragraph" w:styleId="KeinLeerraum">
    <w:name w:val="No Spacing"/>
    <w:uiPriority w:val="1"/>
    <w:qFormat/>
    <w:rsid w:val="00D36F75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EE60E2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6354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354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BC7DA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C7DA9"/>
    <w:rPr>
      <w:color w:val="808080"/>
    </w:rPr>
  </w:style>
  <w:style w:type="paragraph" w:customStyle="1" w:styleId="Standard1">
    <w:name w:val="Standard1"/>
    <w:rsid w:val="00837BDC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1"/>
    <w:rsid w:val="00837BDC"/>
    <w:pPr>
      <w:suppressLineNumbers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D7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git.angel@me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s\Documents\Custom%20Office%20Templates\LSVWien_Schwimm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3DB9-1F1B-4651-949B-1624D52F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LSVWien_Schwimmen.dotx</Template>
  <TotalTime>0</TotalTime>
  <Pages>2</Pages>
  <Words>300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OEGB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Steiner</dc:creator>
  <cp:lastModifiedBy>Dr Angel</cp:lastModifiedBy>
  <cp:revision>2</cp:revision>
  <cp:lastPrinted>2019-02-03T16:53:00Z</cp:lastPrinted>
  <dcterms:created xsi:type="dcterms:W3CDTF">2024-05-17T11:56:00Z</dcterms:created>
  <dcterms:modified xsi:type="dcterms:W3CDTF">2024-05-17T11:56:00Z</dcterms:modified>
</cp:coreProperties>
</file>